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关于查询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税款入库情况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罗湖区</w:t>
      </w:r>
      <w:r>
        <w:rPr>
          <w:rFonts w:hint="eastAsia" w:ascii="仿宋_GB2312" w:eastAsia="仿宋_GB2312"/>
          <w:sz w:val="32"/>
          <w:szCs w:val="32"/>
          <w:lang w:eastAsia="zh-CN"/>
        </w:rPr>
        <w:t>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**（企业名称），纳税人识别号（或社会信用代码）**，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因**（事项）需要，现申请查询我司202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年1月1日至202</w:t>
      </w:r>
      <w:r>
        <w:rPr>
          <w:rFonts w:hint="default" w:ascii="仿宋_GB2312" w:eastAsia="仿宋_GB2312"/>
          <w:sz w:val="32"/>
          <w:szCs w:val="32"/>
          <w:lang w:val="en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年12月31日（税款入库期）在你局的税款入库情况，并请税务局代我司将上述情况报罗湖区科技创新局。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企业名称（公章）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*年*月*日</w:t>
      </w:r>
    </w:p>
    <w:sectPr>
      <w:footerReference r:id="rId3" w:type="default"/>
      <w:footerReference r:id="rId4" w:type="even"/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2576"/>
    <w:rsid w:val="000E2863"/>
    <w:rsid w:val="00231357"/>
    <w:rsid w:val="002448DB"/>
    <w:rsid w:val="003858E2"/>
    <w:rsid w:val="00412FF8"/>
    <w:rsid w:val="0057685D"/>
    <w:rsid w:val="005E79E8"/>
    <w:rsid w:val="006649E1"/>
    <w:rsid w:val="006F674A"/>
    <w:rsid w:val="0089467D"/>
    <w:rsid w:val="00AA3BC3"/>
    <w:rsid w:val="00C43EE1"/>
    <w:rsid w:val="00C518CC"/>
    <w:rsid w:val="00C726BB"/>
    <w:rsid w:val="00D37415"/>
    <w:rsid w:val="00DA5CCC"/>
    <w:rsid w:val="00DB7628"/>
    <w:rsid w:val="00E07295"/>
    <w:rsid w:val="00F26571"/>
    <w:rsid w:val="00FE6CC1"/>
    <w:rsid w:val="09775184"/>
    <w:rsid w:val="0B2A30D3"/>
    <w:rsid w:val="19EC463F"/>
    <w:rsid w:val="1B787168"/>
    <w:rsid w:val="2C0E2576"/>
    <w:rsid w:val="3809186F"/>
    <w:rsid w:val="3A223677"/>
    <w:rsid w:val="3BB453D9"/>
    <w:rsid w:val="4B43270A"/>
    <w:rsid w:val="60D548F8"/>
    <w:rsid w:val="66E173E8"/>
    <w:rsid w:val="7F5F33F8"/>
    <w:rsid w:val="FDF5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lh/D:\&#25105;&#30340;&#25991;&#26723;&#65288;D&#65289;\&#24037;&#20855;\&#25105;&#30340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我的模板.dotx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2022-06-13T11:24:00Z</dcterms:created>
  <dc:creator>赖旭文</dc:creator>
  <cp:lastModifiedBy>lh</cp:lastModifiedBy>
  <dcterms:modified xsi:type="dcterms:W3CDTF">2023-09-27T09:14:51Z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