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E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35E1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</w:p>
    <w:p w14:paraId="54A7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总量控制类人才引进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承诺书</w:t>
      </w:r>
    </w:p>
    <w:p w14:paraId="163A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782E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总量控制类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引进人才入户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指标按照突出重点、统筹兼顾、择优解决原则进行分配，如申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人通过筛选获得指标，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区人力资源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电话或短信方式通知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人。</w:t>
      </w:r>
    </w:p>
    <w:p w14:paraId="0B97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人应自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收到通知之日起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个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向广州市黄埔区人才交流服务中心提交有关材料，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在市人才引进申办系统完成办理手续，领取电子入户信息卡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108853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；网址导航：黄埔区政府门户网/工作机构/区人才交流服务中心/办事指南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/引进人才入户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无特殊原因逾期未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完成办理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者，视为自动放弃总量控制类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引进人才入户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指标，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不得再次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总量控制类指标。</w:t>
      </w:r>
    </w:p>
    <w:p w14:paraId="755B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单位及申报人应承诺完全理解并同意《关于黄埔区2025年度使用总量控制类指标引进人才入户的申报通知》的全部内容，确保所提交的申报材料真实、合法、有效。若经查实存在虚假承诺，或经有关部门核实有隐瞒、欺骗、提供虚假证明材料等情形，将按以下规定处理：</w:t>
      </w:r>
    </w:p>
    <w:p w14:paraId="33D5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1.未审核通过的申报：申报不予办理，取消申报资格5年，并录入个人信用记录，同时通报各入户审核部门；</w:t>
      </w:r>
    </w:p>
    <w:p w14:paraId="6D75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2.已审核通过但尚未入户的：由入户审核部门注销审核结果和入户卡，并告知申报单位或申报人；</w:t>
      </w:r>
    </w:p>
    <w:p w14:paraId="2395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/>
        <w:textAlignment w:val="auto"/>
        <w:rPr>
          <w:rFonts w:hint="default" w:ascii="Times New Roman" w:hAnsi="Times New Roman" w:cs="Times New Roman"/>
          <w:spacing w:val="3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3.已入户的：公安机关根据入户审核部门提供的认定材料予以注销户口，退回原籍。</w:t>
      </w:r>
    </w:p>
    <w:p w14:paraId="6F3A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</w:t>
      </w:r>
    </w:p>
    <w:p w14:paraId="5504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广州市黄埔区人力资源和社会保障局</w:t>
      </w:r>
    </w:p>
    <w:p w14:paraId="6CA00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60960</wp:posOffset>
                </wp:positionV>
                <wp:extent cx="5619115" cy="13335"/>
                <wp:effectExtent l="4445" t="4445" r="1524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115" cy="13335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.95pt;margin-top:4.8pt;height:1.05pt;width:442.45pt;z-index:251659264;mso-width-relative:page;mso-height-relative:page;" filled="f" stroked="t" coordsize="21600,21600" o:gfxdata="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/U1O1QAAAAYBAAAPAAAAAAAAAAEAIAAAACIA&#10;AABkcnMvZG93bnJldi54bWxQSwECFAAUAAAACACHTuJANFl+TQwCAAAIBAAADgAAAAAAAAABACAA&#10;AAAkAQAAZHJzL2Uyb0RvYy54bWxQSwUGAAAAAAYABgBZAQAAogUAAAAA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     </w:t>
      </w:r>
    </w:p>
    <w:p w14:paraId="7C954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本单位承诺，本单位及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人本人已知悉以上内容。</w:t>
      </w:r>
    </w:p>
    <w:p w14:paraId="0D6E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 xml:space="preserve">                        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单位（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负责人签名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）：</w:t>
      </w:r>
    </w:p>
    <w:p w14:paraId="12AA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人（签名）：</w:t>
      </w:r>
    </w:p>
    <w:p w14:paraId="197E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单位（公章）：</w:t>
      </w:r>
    </w:p>
    <w:p w14:paraId="008F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textAlignment w:val="auto"/>
        <w:rPr>
          <w:rFonts w:hint="default" w:ascii="Times New Roman" w:hAnsi="Times New Roman" w:cs="Times New Roman"/>
          <w:sz w:val="10"/>
          <w:szCs w:val="10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日  期：</w:t>
      </w:r>
    </w:p>
    <w:sectPr>
      <w:footerReference r:id="rId5" w:type="first"/>
      <w:headerReference r:id="rId3" w:type="default"/>
      <w:footerReference r:id="rId4" w:type="default"/>
      <w:pgSz w:w="11906" w:h="16838"/>
      <w:pgMar w:top="1701" w:right="1417" w:bottom="1701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3E12">
    <w:pPr>
      <w:pStyle w:val="37"/>
      <w:rPr>
        <w:rStyle w:val="38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EB02F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EB02F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DF7E89">
    <w:pPr>
      <w:pStyle w:val="3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BEB89">
    <w:pPr>
      <w:pStyle w:val="8"/>
      <w:jc w:val="right"/>
      <w:rPr>
        <w:sz w:val="24"/>
        <w:szCs w:val="24"/>
      </w:rPr>
    </w:pPr>
    <w:sdt>
      <w:sdtPr>
        <w:id w:val="147463192"/>
        <w:showingPlcHdr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13FB06C">
    <w:pPr>
      <w:pStyle w:val="8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C376">
    <w:pPr>
      <w:pStyle w:val="3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D7513"/>
    <w:rsid w:val="00000C14"/>
    <w:rsid w:val="00000F06"/>
    <w:rsid w:val="00001FB5"/>
    <w:rsid w:val="00010BCA"/>
    <w:rsid w:val="00020DDF"/>
    <w:rsid w:val="00023E5A"/>
    <w:rsid w:val="00024DE3"/>
    <w:rsid w:val="0003141B"/>
    <w:rsid w:val="000373B3"/>
    <w:rsid w:val="00040380"/>
    <w:rsid w:val="00046780"/>
    <w:rsid w:val="00053B89"/>
    <w:rsid w:val="00057610"/>
    <w:rsid w:val="00062FB8"/>
    <w:rsid w:val="000641CE"/>
    <w:rsid w:val="00064C12"/>
    <w:rsid w:val="00067A6D"/>
    <w:rsid w:val="0007465B"/>
    <w:rsid w:val="0007465F"/>
    <w:rsid w:val="000809C5"/>
    <w:rsid w:val="0008287F"/>
    <w:rsid w:val="0008466C"/>
    <w:rsid w:val="0008471C"/>
    <w:rsid w:val="00090D15"/>
    <w:rsid w:val="000C4C3B"/>
    <w:rsid w:val="000D3A00"/>
    <w:rsid w:val="000D6893"/>
    <w:rsid w:val="000E0177"/>
    <w:rsid w:val="000E2AF4"/>
    <w:rsid w:val="000F5C84"/>
    <w:rsid w:val="000F6C3A"/>
    <w:rsid w:val="00104777"/>
    <w:rsid w:val="00105B56"/>
    <w:rsid w:val="001069BC"/>
    <w:rsid w:val="00111A32"/>
    <w:rsid w:val="00117810"/>
    <w:rsid w:val="00120B2A"/>
    <w:rsid w:val="00122F94"/>
    <w:rsid w:val="001321F0"/>
    <w:rsid w:val="00136EEE"/>
    <w:rsid w:val="001401A3"/>
    <w:rsid w:val="0014208C"/>
    <w:rsid w:val="00143502"/>
    <w:rsid w:val="00143B32"/>
    <w:rsid w:val="00150002"/>
    <w:rsid w:val="0015057C"/>
    <w:rsid w:val="00152801"/>
    <w:rsid w:val="00155F55"/>
    <w:rsid w:val="00156D7D"/>
    <w:rsid w:val="00162953"/>
    <w:rsid w:val="001630C5"/>
    <w:rsid w:val="00170A43"/>
    <w:rsid w:val="00172A27"/>
    <w:rsid w:val="0018241B"/>
    <w:rsid w:val="001826FE"/>
    <w:rsid w:val="00194EDA"/>
    <w:rsid w:val="001977D1"/>
    <w:rsid w:val="001B0D83"/>
    <w:rsid w:val="001B7013"/>
    <w:rsid w:val="001C1BC7"/>
    <w:rsid w:val="001C25EC"/>
    <w:rsid w:val="001C5FCF"/>
    <w:rsid w:val="001D3D1E"/>
    <w:rsid w:val="001D4A1F"/>
    <w:rsid w:val="001D7037"/>
    <w:rsid w:val="001E05C6"/>
    <w:rsid w:val="001E2B7F"/>
    <w:rsid w:val="001E7471"/>
    <w:rsid w:val="001F21C2"/>
    <w:rsid w:val="001F3EA8"/>
    <w:rsid w:val="00202EB2"/>
    <w:rsid w:val="002036EB"/>
    <w:rsid w:val="00205D18"/>
    <w:rsid w:val="00205EFB"/>
    <w:rsid w:val="002076AB"/>
    <w:rsid w:val="00211CED"/>
    <w:rsid w:val="00211D67"/>
    <w:rsid w:val="0022372F"/>
    <w:rsid w:val="002254A6"/>
    <w:rsid w:val="00226381"/>
    <w:rsid w:val="00233D62"/>
    <w:rsid w:val="00234CDD"/>
    <w:rsid w:val="002371D3"/>
    <w:rsid w:val="0024004F"/>
    <w:rsid w:val="00243851"/>
    <w:rsid w:val="0024461E"/>
    <w:rsid w:val="002533E2"/>
    <w:rsid w:val="002579C1"/>
    <w:rsid w:val="00276C0B"/>
    <w:rsid w:val="00280A82"/>
    <w:rsid w:val="00281659"/>
    <w:rsid w:val="00286588"/>
    <w:rsid w:val="00297624"/>
    <w:rsid w:val="002A67EB"/>
    <w:rsid w:val="002A6EF7"/>
    <w:rsid w:val="002A7890"/>
    <w:rsid w:val="002C08D1"/>
    <w:rsid w:val="002C21ED"/>
    <w:rsid w:val="002C7F68"/>
    <w:rsid w:val="002D768A"/>
    <w:rsid w:val="002E210D"/>
    <w:rsid w:val="002E2C06"/>
    <w:rsid w:val="002E2F2B"/>
    <w:rsid w:val="002E6197"/>
    <w:rsid w:val="002F0BF2"/>
    <w:rsid w:val="002F101F"/>
    <w:rsid w:val="002F10CA"/>
    <w:rsid w:val="00310593"/>
    <w:rsid w:val="00310749"/>
    <w:rsid w:val="00317D95"/>
    <w:rsid w:val="0032171B"/>
    <w:rsid w:val="00323443"/>
    <w:rsid w:val="00323A29"/>
    <w:rsid w:val="00333CDB"/>
    <w:rsid w:val="00337DF0"/>
    <w:rsid w:val="00342BC4"/>
    <w:rsid w:val="00342C31"/>
    <w:rsid w:val="00342F39"/>
    <w:rsid w:val="0035129E"/>
    <w:rsid w:val="0035176E"/>
    <w:rsid w:val="003522FA"/>
    <w:rsid w:val="00357AB2"/>
    <w:rsid w:val="00360F15"/>
    <w:rsid w:val="00361F96"/>
    <w:rsid w:val="00362237"/>
    <w:rsid w:val="00367B81"/>
    <w:rsid w:val="00372B9B"/>
    <w:rsid w:val="003740A9"/>
    <w:rsid w:val="003753E4"/>
    <w:rsid w:val="00376CCC"/>
    <w:rsid w:val="0038498B"/>
    <w:rsid w:val="00390C2A"/>
    <w:rsid w:val="00391D81"/>
    <w:rsid w:val="00391DFF"/>
    <w:rsid w:val="003A6A60"/>
    <w:rsid w:val="003B18E0"/>
    <w:rsid w:val="003B31E8"/>
    <w:rsid w:val="003C12FC"/>
    <w:rsid w:val="003D6244"/>
    <w:rsid w:val="003E3016"/>
    <w:rsid w:val="003F10CB"/>
    <w:rsid w:val="003F120A"/>
    <w:rsid w:val="003F724D"/>
    <w:rsid w:val="004033AD"/>
    <w:rsid w:val="004076A8"/>
    <w:rsid w:val="004123EF"/>
    <w:rsid w:val="00413CEE"/>
    <w:rsid w:val="004228CC"/>
    <w:rsid w:val="00422DD6"/>
    <w:rsid w:val="004304D2"/>
    <w:rsid w:val="0043497F"/>
    <w:rsid w:val="00440A57"/>
    <w:rsid w:val="0044217D"/>
    <w:rsid w:val="00453867"/>
    <w:rsid w:val="00462C21"/>
    <w:rsid w:val="0048170E"/>
    <w:rsid w:val="00482376"/>
    <w:rsid w:val="00483977"/>
    <w:rsid w:val="00484CDC"/>
    <w:rsid w:val="00485FF4"/>
    <w:rsid w:val="004873B0"/>
    <w:rsid w:val="0049644D"/>
    <w:rsid w:val="00496A7C"/>
    <w:rsid w:val="00496B84"/>
    <w:rsid w:val="00496BDB"/>
    <w:rsid w:val="00497E7C"/>
    <w:rsid w:val="004A1F90"/>
    <w:rsid w:val="004A214B"/>
    <w:rsid w:val="004B20B9"/>
    <w:rsid w:val="004B2385"/>
    <w:rsid w:val="004B2419"/>
    <w:rsid w:val="004B357E"/>
    <w:rsid w:val="004B5806"/>
    <w:rsid w:val="004C2488"/>
    <w:rsid w:val="004C288E"/>
    <w:rsid w:val="004E1CB3"/>
    <w:rsid w:val="004E6D92"/>
    <w:rsid w:val="004F36C3"/>
    <w:rsid w:val="004F4671"/>
    <w:rsid w:val="004F7DBA"/>
    <w:rsid w:val="00503456"/>
    <w:rsid w:val="00504795"/>
    <w:rsid w:val="00505662"/>
    <w:rsid w:val="00520AEC"/>
    <w:rsid w:val="00523047"/>
    <w:rsid w:val="005343A3"/>
    <w:rsid w:val="00536567"/>
    <w:rsid w:val="00543670"/>
    <w:rsid w:val="00543CAA"/>
    <w:rsid w:val="00545079"/>
    <w:rsid w:val="005510E1"/>
    <w:rsid w:val="0055382F"/>
    <w:rsid w:val="00557E0E"/>
    <w:rsid w:val="00560CDF"/>
    <w:rsid w:val="0056749B"/>
    <w:rsid w:val="00570115"/>
    <w:rsid w:val="00570E18"/>
    <w:rsid w:val="00575967"/>
    <w:rsid w:val="00576B03"/>
    <w:rsid w:val="00577469"/>
    <w:rsid w:val="00577CEB"/>
    <w:rsid w:val="005802AC"/>
    <w:rsid w:val="0059173F"/>
    <w:rsid w:val="00591E27"/>
    <w:rsid w:val="00594625"/>
    <w:rsid w:val="00595151"/>
    <w:rsid w:val="005974D2"/>
    <w:rsid w:val="005A12D0"/>
    <w:rsid w:val="005A140A"/>
    <w:rsid w:val="005A4118"/>
    <w:rsid w:val="005A5602"/>
    <w:rsid w:val="005B132E"/>
    <w:rsid w:val="005B6691"/>
    <w:rsid w:val="005C0539"/>
    <w:rsid w:val="005E4DEC"/>
    <w:rsid w:val="005E5354"/>
    <w:rsid w:val="005E6B9D"/>
    <w:rsid w:val="005F2C12"/>
    <w:rsid w:val="005F40BD"/>
    <w:rsid w:val="005F66DA"/>
    <w:rsid w:val="005F7E4A"/>
    <w:rsid w:val="00601195"/>
    <w:rsid w:val="006036F7"/>
    <w:rsid w:val="006051F7"/>
    <w:rsid w:val="0060683F"/>
    <w:rsid w:val="006108CA"/>
    <w:rsid w:val="00615D9B"/>
    <w:rsid w:val="006164EE"/>
    <w:rsid w:val="00620C0A"/>
    <w:rsid w:val="00623DDA"/>
    <w:rsid w:val="006255AF"/>
    <w:rsid w:val="00625A84"/>
    <w:rsid w:val="00630015"/>
    <w:rsid w:val="00633E06"/>
    <w:rsid w:val="00637F9B"/>
    <w:rsid w:val="00642447"/>
    <w:rsid w:val="006456FD"/>
    <w:rsid w:val="00645809"/>
    <w:rsid w:val="00655179"/>
    <w:rsid w:val="00670B81"/>
    <w:rsid w:val="0067102D"/>
    <w:rsid w:val="00672E8D"/>
    <w:rsid w:val="00684DDA"/>
    <w:rsid w:val="00685BD7"/>
    <w:rsid w:val="00686385"/>
    <w:rsid w:val="00697B5A"/>
    <w:rsid w:val="006A08DD"/>
    <w:rsid w:val="006A101C"/>
    <w:rsid w:val="006A2CAC"/>
    <w:rsid w:val="006A7E1B"/>
    <w:rsid w:val="006B15CD"/>
    <w:rsid w:val="006B7491"/>
    <w:rsid w:val="006C1FA2"/>
    <w:rsid w:val="006D6297"/>
    <w:rsid w:val="006D7B35"/>
    <w:rsid w:val="006E5F28"/>
    <w:rsid w:val="006E77FE"/>
    <w:rsid w:val="006F2B25"/>
    <w:rsid w:val="006F3BC7"/>
    <w:rsid w:val="006F79A5"/>
    <w:rsid w:val="00701D35"/>
    <w:rsid w:val="00702E52"/>
    <w:rsid w:val="00704826"/>
    <w:rsid w:val="00713587"/>
    <w:rsid w:val="007232DD"/>
    <w:rsid w:val="0072479A"/>
    <w:rsid w:val="007253E8"/>
    <w:rsid w:val="00732C8A"/>
    <w:rsid w:val="0073316C"/>
    <w:rsid w:val="00742FF1"/>
    <w:rsid w:val="0074696C"/>
    <w:rsid w:val="00750633"/>
    <w:rsid w:val="007506CD"/>
    <w:rsid w:val="00755140"/>
    <w:rsid w:val="00756285"/>
    <w:rsid w:val="00765DD5"/>
    <w:rsid w:val="007664ED"/>
    <w:rsid w:val="00774C0B"/>
    <w:rsid w:val="0077559E"/>
    <w:rsid w:val="00777D22"/>
    <w:rsid w:val="00780541"/>
    <w:rsid w:val="0078288E"/>
    <w:rsid w:val="007831EE"/>
    <w:rsid w:val="00784E11"/>
    <w:rsid w:val="007A67C9"/>
    <w:rsid w:val="007B466E"/>
    <w:rsid w:val="007D08DF"/>
    <w:rsid w:val="007D0FA4"/>
    <w:rsid w:val="007D1FEA"/>
    <w:rsid w:val="007D377D"/>
    <w:rsid w:val="007E7239"/>
    <w:rsid w:val="007E7D98"/>
    <w:rsid w:val="007F2098"/>
    <w:rsid w:val="007F64A1"/>
    <w:rsid w:val="0080044A"/>
    <w:rsid w:val="008007D9"/>
    <w:rsid w:val="008016BD"/>
    <w:rsid w:val="00810FB2"/>
    <w:rsid w:val="00813002"/>
    <w:rsid w:val="008143ED"/>
    <w:rsid w:val="00814994"/>
    <w:rsid w:val="008157AE"/>
    <w:rsid w:val="00815B87"/>
    <w:rsid w:val="00816450"/>
    <w:rsid w:val="00820AD4"/>
    <w:rsid w:val="008278CA"/>
    <w:rsid w:val="008339AB"/>
    <w:rsid w:val="00834411"/>
    <w:rsid w:val="00837DD9"/>
    <w:rsid w:val="00843C41"/>
    <w:rsid w:val="008503CB"/>
    <w:rsid w:val="00852EF7"/>
    <w:rsid w:val="00855E3D"/>
    <w:rsid w:val="008709B9"/>
    <w:rsid w:val="00873475"/>
    <w:rsid w:val="008738E1"/>
    <w:rsid w:val="00875CD1"/>
    <w:rsid w:val="00875E4C"/>
    <w:rsid w:val="0088175B"/>
    <w:rsid w:val="008833A5"/>
    <w:rsid w:val="00885682"/>
    <w:rsid w:val="00893254"/>
    <w:rsid w:val="0089376D"/>
    <w:rsid w:val="00894676"/>
    <w:rsid w:val="008A1EC8"/>
    <w:rsid w:val="008A20D1"/>
    <w:rsid w:val="008A7593"/>
    <w:rsid w:val="008B3169"/>
    <w:rsid w:val="008B4A94"/>
    <w:rsid w:val="008B7AB1"/>
    <w:rsid w:val="008C072F"/>
    <w:rsid w:val="008C472D"/>
    <w:rsid w:val="008C482C"/>
    <w:rsid w:val="008C506C"/>
    <w:rsid w:val="008E2B3D"/>
    <w:rsid w:val="008E405E"/>
    <w:rsid w:val="008E5A81"/>
    <w:rsid w:val="008F0FF2"/>
    <w:rsid w:val="009068DB"/>
    <w:rsid w:val="00911D4D"/>
    <w:rsid w:val="009162C8"/>
    <w:rsid w:val="00920541"/>
    <w:rsid w:val="00923A4F"/>
    <w:rsid w:val="0092689C"/>
    <w:rsid w:val="0093697C"/>
    <w:rsid w:val="00937605"/>
    <w:rsid w:val="009424B4"/>
    <w:rsid w:val="00943889"/>
    <w:rsid w:val="00945CE6"/>
    <w:rsid w:val="00953C85"/>
    <w:rsid w:val="00961D43"/>
    <w:rsid w:val="00975E6D"/>
    <w:rsid w:val="0099477B"/>
    <w:rsid w:val="00997008"/>
    <w:rsid w:val="009A022F"/>
    <w:rsid w:val="009A28F9"/>
    <w:rsid w:val="009B292A"/>
    <w:rsid w:val="009B4EFC"/>
    <w:rsid w:val="009C0450"/>
    <w:rsid w:val="009C10AA"/>
    <w:rsid w:val="009C700B"/>
    <w:rsid w:val="009D00CC"/>
    <w:rsid w:val="009D0A09"/>
    <w:rsid w:val="009D335A"/>
    <w:rsid w:val="009D3BAC"/>
    <w:rsid w:val="009D6904"/>
    <w:rsid w:val="009F0A05"/>
    <w:rsid w:val="009F47C5"/>
    <w:rsid w:val="009F5B81"/>
    <w:rsid w:val="009F684C"/>
    <w:rsid w:val="00A03E4B"/>
    <w:rsid w:val="00A05D93"/>
    <w:rsid w:val="00A10EF3"/>
    <w:rsid w:val="00A10F95"/>
    <w:rsid w:val="00A14737"/>
    <w:rsid w:val="00A148EE"/>
    <w:rsid w:val="00A21258"/>
    <w:rsid w:val="00A229CB"/>
    <w:rsid w:val="00A25CE6"/>
    <w:rsid w:val="00A330BC"/>
    <w:rsid w:val="00A332D5"/>
    <w:rsid w:val="00A3336B"/>
    <w:rsid w:val="00A546DA"/>
    <w:rsid w:val="00A572D2"/>
    <w:rsid w:val="00A609E6"/>
    <w:rsid w:val="00A66580"/>
    <w:rsid w:val="00A6762F"/>
    <w:rsid w:val="00A67886"/>
    <w:rsid w:val="00A71C74"/>
    <w:rsid w:val="00A818AE"/>
    <w:rsid w:val="00A82F2F"/>
    <w:rsid w:val="00A84B75"/>
    <w:rsid w:val="00A931DF"/>
    <w:rsid w:val="00A93FD8"/>
    <w:rsid w:val="00AA2F5F"/>
    <w:rsid w:val="00AA4627"/>
    <w:rsid w:val="00AA5CEA"/>
    <w:rsid w:val="00AB54DE"/>
    <w:rsid w:val="00AC368D"/>
    <w:rsid w:val="00AC3D89"/>
    <w:rsid w:val="00AD1BC2"/>
    <w:rsid w:val="00AD2B68"/>
    <w:rsid w:val="00AD359B"/>
    <w:rsid w:val="00AE393C"/>
    <w:rsid w:val="00AE39EF"/>
    <w:rsid w:val="00AF270D"/>
    <w:rsid w:val="00AF284F"/>
    <w:rsid w:val="00AF3380"/>
    <w:rsid w:val="00AF77A3"/>
    <w:rsid w:val="00B03134"/>
    <w:rsid w:val="00B27849"/>
    <w:rsid w:val="00B27F67"/>
    <w:rsid w:val="00B303D1"/>
    <w:rsid w:val="00B45419"/>
    <w:rsid w:val="00B469D0"/>
    <w:rsid w:val="00B5026E"/>
    <w:rsid w:val="00B50D2A"/>
    <w:rsid w:val="00B5366F"/>
    <w:rsid w:val="00B53FE0"/>
    <w:rsid w:val="00B61DBA"/>
    <w:rsid w:val="00B66425"/>
    <w:rsid w:val="00B70FED"/>
    <w:rsid w:val="00B7166A"/>
    <w:rsid w:val="00B71E20"/>
    <w:rsid w:val="00B7645F"/>
    <w:rsid w:val="00B7669E"/>
    <w:rsid w:val="00B77346"/>
    <w:rsid w:val="00B80483"/>
    <w:rsid w:val="00B80C04"/>
    <w:rsid w:val="00B80EF0"/>
    <w:rsid w:val="00B82403"/>
    <w:rsid w:val="00B84CC2"/>
    <w:rsid w:val="00B92914"/>
    <w:rsid w:val="00B95AA3"/>
    <w:rsid w:val="00B96B2C"/>
    <w:rsid w:val="00BA43D5"/>
    <w:rsid w:val="00BA51CA"/>
    <w:rsid w:val="00BA52B8"/>
    <w:rsid w:val="00BB000E"/>
    <w:rsid w:val="00BB1EE8"/>
    <w:rsid w:val="00BB4CCE"/>
    <w:rsid w:val="00BB5578"/>
    <w:rsid w:val="00BB6D69"/>
    <w:rsid w:val="00BC0C88"/>
    <w:rsid w:val="00BC4AB5"/>
    <w:rsid w:val="00BC6CE7"/>
    <w:rsid w:val="00BD0FC0"/>
    <w:rsid w:val="00BD2431"/>
    <w:rsid w:val="00BD2641"/>
    <w:rsid w:val="00BD38C4"/>
    <w:rsid w:val="00BD67F1"/>
    <w:rsid w:val="00BE0DBF"/>
    <w:rsid w:val="00BE459D"/>
    <w:rsid w:val="00BF14D8"/>
    <w:rsid w:val="00BF46B0"/>
    <w:rsid w:val="00C02092"/>
    <w:rsid w:val="00C03A3A"/>
    <w:rsid w:val="00C11504"/>
    <w:rsid w:val="00C22C45"/>
    <w:rsid w:val="00C277BA"/>
    <w:rsid w:val="00C343B2"/>
    <w:rsid w:val="00C35035"/>
    <w:rsid w:val="00C4056B"/>
    <w:rsid w:val="00C4711A"/>
    <w:rsid w:val="00C473A5"/>
    <w:rsid w:val="00C50FC9"/>
    <w:rsid w:val="00C513D3"/>
    <w:rsid w:val="00C532A8"/>
    <w:rsid w:val="00C76452"/>
    <w:rsid w:val="00C80B43"/>
    <w:rsid w:val="00C82B88"/>
    <w:rsid w:val="00C86709"/>
    <w:rsid w:val="00C8742F"/>
    <w:rsid w:val="00C8778E"/>
    <w:rsid w:val="00C91499"/>
    <w:rsid w:val="00C92039"/>
    <w:rsid w:val="00C9329D"/>
    <w:rsid w:val="00C939CD"/>
    <w:rsid w:val="00C95D68"/>
    <w:rsid w:val="00CB307F"/>
    <w:rsid w:val="00CB3205"/>
    <w:rsid w:val="00CC0122"/>
    <w:rsid w:val="00CC663E"/>
    <w:rsid w:val="00CC749C"/>
    <w:rsid w:val="00CC7DBB"/>
    <w:rsid w:val="00CD250C"/>
    <w:rsid w:val="00CD4CED"/>
    <w:rsid w:val="00CD6881"/>
    <w:rsid w:val="00CE3260"/>
    <w:rsid w:val="00CE4D77"/>
    <w:rsid w:val="00CE6B61"/>
    <w:rsid w:val="00CF02A8"/>
    <w:rsid w:val="00CF5A34"/>
    <w:rsid w:val="00CF5C74"/>
    <w:rsid w:val="00D1647E"/>
    <w:rsid w:val="00D314CE"/>
    <w:rsid w:val="00D31D3D"/>
    <w:rsid w:val="00D324D8"/>
    <w:rsid w:val="00D332E3"/>
    <w:rsid w:val="00D468BB"/>
    <w:rsid w:val="00D534D9"/>
    <w:rsid w:val="00D53E34"/>
    <w:rsid w:val="00D5404E"/>
    <w:rsid w:val="00D6074D"/>
    <w:rsid w:val="00D717EA"/>
    <w:rsid w:val="00D734A6"/>
    <w:rsid w:val="00D767CD"/>
    <w:rsid w:val="00D81FE2"/>
    <w:rsid w:val="00D8234B"/>
    <w:rsid w:val="00D82714"/>
    <w:rsid w:val="00D8379F"/>
    <w:rsid w:val="00D87276"/>
    <w:rsid w:val="00D90088"/>
    <w:rsid w:val="00D94338"/>
    <w:rsid w:val="00D9514B"/>
    <w:rsid w:val="00D972B0"/>
    <w:rsid w:val="00DA3E38"/>
    <w:rsid w:val="00DA3F6A"/>
    <w:rsid w:val="00DA42A9"/>
    <w:rsid w:val="00DA4D9A"/>
    <w:rsid w:val="00DB6E74"/>
    <w:rsid w:val="00DC434D"/>
    <w:rsid w:val="00DD3834"/>
    <w:rsid w:val="00DD7251"/>
    <w:rsid w:val="00DE161E"/>
    <w:rsid w:val="00DE7290"/>
    <w:rsid w:val="00DF164A"/>
    <w:rsid w:val="00DF1655"/>
    <w:rsid w:val="00DF2184"/>
    <w:rsid w:val="00DF4828"/>
    <w:rsid w:val="00E01393"/>
    <w:rsid w:val="00E11FB5"/>
    <w:rsid w:val="00E17B75"/>
    <w:rsid w:val="00E275B8"/>
    <w:rsid w:val="00E33C8C"/>
    <w:rsid w:val="00E4024A"/>
    <w:rsid w:val="00E41F60"/>
    <w:rsid w:val="00E50871"/>
    <w:rsid w:val="00E52726"/>
    <w:rsid w:val="00E576B2"/>
    <w:rsid w:val="00E60077"/>
    <w:rsid w:val="00E71252"/>
    <w:rsid w:val="00E717E4"/>
    <w:rsid w:val="00E76B04"/>
    <w:rsid w:val="00E860CD"/>
    <w:rsid w:val="00EA336D"/>
    <w:rsid w:val="00EA3477"/>
    <w:rsid w:val="00EA3A63"/>
    <w:rsid w:val="00EA502B"/>
    <w:rsid w:val="00EB1156"/>
    <w:rsid w:val="00EE123E"/>
    <w:rsid w:val="00EE20AB"/>
    <w:rsid w:val="00EE7FA0"/>
    <w:rsid w:val="00F1018B"/>
    <w:rsid w:val="00F105C3"/>
    <w:rsid w:val="00F164E2"/>
    <w:rsid w:val="00F16DEE"/>
    <w:rsid w:val="00F21077"/>
    <w:rsid w:val="00F25F09"/>
    <w:rsid w:val="00F271AE"/>
    <w:rsid w:val="00F3016B"/>
    <w:rsid w:val="00F30D5F"/>
    <w:rsid w:val="00F3143B"/>
    <w:rsid w:val="00F334D2"/>
    <w:rsid w:val="00F342C8"/>
    <w:rsid w:val="00F351B5"/>
    <w:rsid w:val="00F353B1"/>
    <w:rsid w:val="00F36BBD"/>
    <w:rsid w:val="00F37E33"/>
    <w:rsid w:val="00F40517"/>
    <w:rsid w:val="00F41202"/>
    <w:rsid w:val="00F43590"/>
    <w:rsid w:val="00F550D2"/>
    <w:rsid w:val="00F610EE"/>
    <w:rsid w:val="00F62EDB"/>
    <w:rsid w:val="00F74D89"/>
    <w:rsid w:val="00F85626"/>
    <w:rsid w:val="00F8673E"/>
    <w:rsid w:val="00F86BE0"/>
    <w:rsid w:val="00F94811"/>
    <w:rsid w:val="00FA01AE"/>
    <w:rsid w:val="00FA4BBD"/>
    <w:rsid w:val="00FB03E0"/>
    <w:rsid w:val="00FD5EC1"/>
    <w:rsid w:val="00FD6D3F"/>
    <w:rsid w:val="00FE3DA0"/>
    <w:rsid w:val="00FE460F"/>
    <w:rsid w:val="00FE6410"/>
    <w:rsid w:val="00FE772E"/>
    <w:rsid w:val="00FF7CB2"/>
    <w:rsid w:val="01B235B0"/>
    <w:rsid w:val="02510BDC"/>
    <w:rsid w:val="04A967B2"/>
    <w:rsid w:val="05030E71"/>
    <w:rsid w:val="0682513E"/>
    <w:rsid w:val="0701348E"/>
    <w:rsid w:val="073F54F1"/>
    <w:rsid w:val="07992200"/>
    <w:rsid w:val="079C70E5"/>
    <w:rsid w:val="07FF3242"/>
    <w:rsid w:val="08AF3CFA"/>
    <w:rsid w:val="09A844C8"/>
    <w:rsid w:val="09D04526"/>
    <w:rsid w:val="0B432777"/>
    <w:rsid w:val="0BD35DB7"/>
    <w:rsid w:val="0C057116"/>
    <w:rsid w:val="0C2D290A"/>
    <w:rsid w:val="0D285521"/>
    <w:rsid w:val="0D4F6CA2"/>
    <w:rsid w:val="0E2A44C3"/>
    <w:rsid w:val="0E9D0906"/>
    <w:rsid w:val="0EEB1D0A"/>
    <w:rsid w:val="0F426CFF"/>
    <w:rsid w:val="0F92724B"/>
    <w:rsid w:val="10F3685C"/>
    <w:rsid w:val="1132593E"/>
    <w:rsid w:val="11782338"/>
    <w:rsid w:val="11DA10D8"/>
    <w:rsid w:val="11EC4876"/>
    <w:rsid w:val="12612636"/>
    <w:rsid w:val="13EC3FBB"/>
    <w:rsid w:val="140C6675"/>
    <w:rsid w:val="158E294E"/>
    <w:rsid w:val="15CA354C"/>
    <w:rsid w:val="15D732AD"/>
    <w:rsid w:val="17687D03"/>
    <w:rsid w:val="17912EB8"/>
    <w:rsid w:val="189A0284"/>
    <w:rsid w:val="1B6E410D"/>
    <w:rsid w:val="1DCB0E80"/>
    <w:rsid w:val="1DEC706D"/>
    <w:rsid w:val="1E9004B2"/>
    <w:rsid w:val="1EA33C4F"/>
    <w:rsid w:val="1F3507CD"/>
    <w:rsid w:val="1F7F013A"/>
    <w:rsid w:val="1F9B6F21"/>
    <w:rsid w:val="206D6E31"/>
    <w:rsid w:val="20A96220"/>
    <w:rsid w:val="21136BA1"/>
    <w:rsid w:val="21DC7C19"/>
    <w:rsid w:val="21F85196"/>
    <w:rsid w:val="24392201"/>
    <w:rsid w:val="243F16EA"/>
    <w:rsid w:val="262F5064"/>
    <w:rsid w:val="263C086C"/>
    <w:rsid w:val="277E1FFA"/>
    <w:rsid w:val="27A6444E"/>
    <w:rsid w:val="286E57AF"/>
    <w:rsid w:val="29525A64"/>
    <w:rsid w:val="2A4C6982"/>
    <w:rsid w:val="2A835760"/>
    <w:rsid w:val="2D65409D"/>
    <w:rsid w:val="2D894942"/>
    <w:rsid w:val="2E406C74"/>
    <w:rsid w:val="2E78204D"/>
    <w:rsid w:val="2F424F98"/>
    <w:rsid w:val="30180474"/>
    <w:rsid w:val="30226805"/>
    <w:rsid w:val="310A0D01"/>
    <w:rsid w:val="31966146"/>
    <w:rsid w:val="32612937"/>
    <w:rsid w:val="33603DF0"/>
    <w:rsid w:val="33D34E06"/>
    <w:rsid w:val="34AD4D1F"/>
    <w:rsid w:val="34B74BA2"/>
    <w:rsid w:val="34BE4995"/>
    <w:rsid w:val="34FD4552"/>
    <w:rsid w:val="35547607"/>
    <w:rsid w:val="36FB19C1"/>
    <w:rsid w:val="3748166F"/>
    <w:rsid w:val="379C3AC9"/>
    <w:rsid w:val="380B5401"/>
    <w:rsid w:val="3A1669AB"/>
    <w:rsid w:val="3A777EFE"/>
    <w:rsid w:val="3A7876F9"/>
    <w:rsid w:val="3A907044"/>
    <w:rsid w:val="3A9315A8"/>
    <w:rsid w:val="3B100158"/>
    <w:rsid w:val="3C2D6F84"/>
    <w:rsid w:val="3C656B12"/>
    <w:rsid w:val="3C985BA0"/>
    <w:rsid w:val="3CC36627"/>
    <w:rsid w:val="3D5E16BB"/>
    <w:rsid w:val="3DC90D6A"/>
    <w:rsid w:val="3E006CC6"/>
    <w:rsid w:val="3F150D8C"/>
    <w:rsid w:val="3F5D6F23"/>
    <w:rsid w:val="3F72638A"/>
    <w:rsid w:val="3FAA3DCE"/>
    <w:rsid w:val="408347E6"/>
    <w:rsid w:val="413A0750"/>
    <w:rsid w:val="41D34853"/>
    <w:rsid w:val="421C6B06"/>
    <w:rsid w:val="42513ADD"/>
    <w:rsid w:val="43660ED1"/>
    <w:rsid w:val="43D7500E"/>
    <w:rsid w:val="447E086E"/>
    <w:rsid w:val="44B609C8"/>
    <w:rsid w:val="44C9740B"/>
    <w:rsid w:val="45AF37E9"/>
    <w:rsid w:val="45EE33EC"/>
    <w:rsid w:val="46FF1807"/>
    <w:rsid w:val="473F3627"/>
    <w:rsid w:val="47414C6F"/>
    <w:rsid w:val="47DC3773"/>
    <w:rsid w:val="47EC3E70"/>
    <w:rsid w:val="48154BD2"/>
    <w:rsid w:val="490E5A67"/>
    <w:rsid w:val="4A124A89"/>
    <w:rsid w:val="4BF74FD7"/>
    <w:rsid w:val="4C5058C9"/>
    <w:rsid w:val="4CFB496B"/>
    <w:rsid w:val="4E5E3D22"/>
    <w:rsid w:val="4EDF1CF2"/>
    <w:rsid w:val="4F9F2130"/>
    <w:rsid w:val="4FB85258"/>
    <w:rsid w:val="4FE17606"/>
    <w:rsid w:val="50315878"/>
    <w:rsid w:val="5074340D"/>
    <w:rsid w:val="51B542C5"/>
    <w:rsid w:val="53B77CE7"/>
    <w:rsid w:val="54366037"/>
    <w:rsid w:val="543842E0"/>
    <w:rsid w:val="54B7788A"/>
    <w:rsid w:val="54E41652"/>
    <w:rsid w:val="55DE041C"/>
    <w:rsid w:val="560400CE"/>
    <w:rsid w:val="56234444"/>
    <w:rsid w:val="566328F6"/>
    <w:rsid w:val="572F6900"/>
    <w:rsid w:val="581B3DF5"/>
    <w:rsid w:val="58444A21"/>
    <w:rsid w:val="58556DFB"/>
    <w:rsid w:val="592E076A"/>
    <w:rsid w:val="5B5C7DC5"/>
    <w:rsid w:val="5B96425E"/>
    <w:rsid w:val="5C14521D"/>
    <w:rsid w:val="5C59248E"/>
    <w:rsid w:val="5C6F7AEE"/>
    <w:rsid w:val="5CBF2FD8"/>
    <w:rsid w:val="5CD40A78"/>
    <w:rsid w:val="5DEC06A6"/>
    <w:rsid w:val="5EEE55B3"/>
    <w:rsid w:val="5F995733"/>
    <w:rsid w:val="6033330C"/>
    <w:rsid w:val="606F03C5"/>
    <w:rsid w:val="60B21C4E"/>
    <w:rsid w:val="60E412E7"/>
    <w:rsid w:val="613C2BEA"/>
    <w:rsid w:val="619A462F"/>
    <w:rsid w:val="61A77847"/>
    <w:rsid w:val="62771EC2"/>
    <w:rsid w:val="62B96C85"/>
    <w:rsid w:val="63041683"/>
    <w:rsid w:val="638C31DC"/>
    <w:rsid w:val="647F2BFF"/>
    <w:rsid w:val="649B4D0B"/>
    <w:rsid w:val="65837118"/>
    <w:rsid w:val="66601C37"/>
    <w:rsid w:val="66C948FE"/>
    <w:rsid w:val="66D83C69"/>
    <w:rsid w:val="673A09E8"/>
    <w:rsid w:val="67A60F20"/>
    <w:rsid w:val="67D27C62"/>
    <w:rsid w:val="699D3BDA"/>
    <w:rsid w:val="6A3175D2"/>
    <w:rsid w:val="6A4115B7"/>
    <w:rsid w:val="6A71748D"/>
    <w:rsid w:val="6A9816EF"/>
    <w:rsid w:val="6ABD60AB"/>
    <w:rsid w:val="6B1348BC"/>
    <w:rsid w:val="6B8A7D7E"/>
    <w:rsid w:val="6CF02B48"/>
    <w:rsid w:val="6DD1218A"/>
    <w:rsid w:val="6E686EB1"/>
    <w:rsid w:val="6ECA7E4F"/>
    <w:rsid w:val="6F755728"/>
    <w:rsid w:val="6FC700F2"/>
    <w:rsid w:val="6FF41850"/>
    <w:rsid w:val="70845F27"/>
    <w:rsid w:val="709010E1"/>
    <w:rsid w:val="70C85717"/>
    <w:rsid w:val="72213556"/>
    <w:rsid w:val="72840B2D"/>
    <w:rsid w:val="728D3603"/>
    <w:rsid w:val="73001A1F"/>
    <w:rsid w:val="73303587"/>
    <w:rsid w:val="733424DF"/>
    <w:rsid w:val="74C73926"/>
    <w:rsid w:val="75A97FBD"/>
    <w:rsid w:val="76215E91"/>
    <w:rsid w:val="763D35E7"/>
    <w:rsid w:val="77162EED"/>
    <w:rsid w:val="77B24423"/>
    <w:rsid w:val="77C20E07"/>
    <w:rsid w:val="780E2ADE"/>
    <w:rsid w:val="783F44C7"/>
    <w:rsid w:val="78AD7513"/>
    <w:rsid w:val="79042718"/>
    <w:rsid w:val="79D80310"/>
    <w:rsid w:val="7A0C2FE9"/>
    <w:rsid w:val="7A656E5D"/>
    <w:rsid w:val="7A764B78"/>
    <w:rsid w:val="7ACD4224"/>
    <w:rsid w:val="7B9052C5"/>
    <w:rsid w:val="7C024731"/>
    <w:rsid w:val="7D91028E"/>
    <w:rsid w:val="7D9C093D"/>
    <w:rsid w:val="7DEF7ADD"/>
    <w:rsid w:val="7E163D6A"/>
    <w:rsid w:val="7E87102D"/>
    <w:rsid w:val="7EAB6BA9"/>
    <w:rsid w:val="7F903EE6"/>
    <w:rsid w:val="7FB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5">
    <w:name w:val="Body Text"/>
    <w:basedOn w:val="1"/>
    <w:qFormat/>
    <w:uiPriority w:val="0"/>
    <w:rPr>
      <w:rFonts w:ascii="仿宋_GB2312" w:eastAsia="仿宋_GB2312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article_f141"/>
    <w:basedOn w:val="13"/>
    <w:qFormat/>
    <w:uiPriority w:val="0"/>
    <w:rPr>
      <w:color w:val="000000"/>
      <w:sz w:val="21"/>
      <w:szCs w:val="21"/>
    </w:rPr>
  </w:style>
  <w:style w:type="character" w:customStyle="1" w:styleId="20">
    <w:name w:val="页脚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页眉 Char"/>
    <w:link w:val="9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2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8">
    <w:name w:val="Char Char1 Char Char Char Char Char Char Char Char Char Char"/>
    <w:basedOn w:val="1"/>
    <w:qFormat/>
    <w:uiPriority w:val="0"/>
    <w:rPr>
      <w:szCs w:val="22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Char1 Char Char Char"/>
    <w:basedOn w:val="1"/>
    <w:qFormat/>
    <w:uiPriority w:val="0"/>
    <w:rPr>
      <w:szCs w:val="22"/>
    </w:rPr>
  </w:style>
  <w:style w:type="character" w:customStyle="1" w:styleId="31">
    <w:name w:val="15"/>
    <w:basedOn w:val="13"/>
    <w:qFormat/>
    <w:uiPriority w:val="0"/>
    <w:rPr>
      <w:rFonts w:hint="eastAsia" w:ascii="等线" w:hAnsi="等线" w:eastAsia="等线"/>
    </w:rPr>
  </w:style>
  <w:style w:type="paragraph" w:customStyle="1" w:styleId="32">
    <w:name w:val="无间隔1"/>
    <w:basedOn w:val="1"/>
    <w:qFormat/>
    <w:uiPriority w:val="0"/>
    <w:rPr>
      <w:szCs w:val="21"/>
    </w:rPr>
  </w:style>
  <w:style w:type="paragraph" w:customStyle="1" w:styleId="33">
    <w:name w:val="列出段落2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3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页脚 New"/>
    <w:basedOn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8">
    <w:name w:val="页码 New"/>
    <w:basedOn w:val="13"/>
    <w:qFormat/>
    <w:uiPriority w:val="0"/>
    <w:rPr>
      <w:rFonts w:ascii="Times New Roman" w:hAnsi="Times New Roman" w:eastAsia="宋体"/>
    </w:rPr>
  </w:style>
  <w:style w:type="paragraph" w:customStyle="1" w:styleId="39">
    <w:name w:val=" Char Char1"/>
    <w:basedOn w:val="1"/>
    <w:qFormat/>
    <w:uiPriority w:val="0"/>
    <w:rPr>
      <w:rFonts w:ascii="仿宋_GB2312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3398;&#20064;\&#20844;&#25991;&#27169;&#29256;%26&#23383;&#20307;%26&#25991;&#20214;\&#20844;&#25991;&#27169;&#29256;%26&#23383;&#20307;%26&#25991;&#20214;\&#20989;&#27169;&#29256;&#65288;&#22266;&#23450;&#20869;&#23481;&#34920;&#26684;&#2127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函模版（固定内容表格化）.dotx</Template>
  <Pages>1</Pages>
  <Words>1197</Words>
  <Characters>1351</Characters>
  <Lines>10</Lines>
  <Paragraphs>2</Paragraphs>
  <TotalTime>1</TotalTime>
  <ScaleCrop>false</ScaleCrop>
  <LinksUpToDate>false</LinksUpToDate>
  <CharactersWithSpaces>1369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2023-06-01T08:03:00Z</dcterms:created>
  <dc:creator>123</dc:creator>
  <cp:lastModifiedBy>123</cp:lastModifiedBy>
  <dcterms:modified xsi:type="dcterms:W3CDTF">2025-04-29T06:17:38Z</dcterms:modified>
  <dc:title>对《广州市拟下放各区公共服务事项目录（征求意见稿）》意见函的回复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docranid">
    <vt:lpwstr>A36FB944FA674DC496F40FC0C6F6637E</vt:lpwstr>
  </property>
  <property fmtid="{D5CDD505-2E9C-101B-9397-08002B2CF9AE}" pid="4" name="ICV">
    <vt:lpwstr>6650307FDD044FE8B8C1DE8C68DC70F8</vt:lpwstr>
  </property>
</Properties>
</file>