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3A42B">
      <w:pP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4</w:t>
      </w:r>
    </w:p>
    <w:p w14:paraId="18044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eastAsia="zh-CN"/>
        </w:rPr>
        <w:t>业务咨询电话</w:t>
      </w:r>
    </w:p>
    <w:tbl>
      <w:tblPr>
        <w:tblStyle w:val="3"/>
        <w:tblW w:w="943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2"/>
        <w:gridCol w:w="1530"/>
        <w:gridCol w:w="2898"/>
      </w:tblGrid>
      <w:tr w14:paraId="5A7FF6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80" w:hRule="exact"/>
          <w:jc w:val="center"/>
        </w:trPr>
        <w:tc>
          <w:tcPr>
            <w:tcW w:w="5002" w:type="dxa"/>
            <w:vAlign w:val="center"/>
          </w:tcPr>
          <w:p w14:paraId="54F73A5F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  <w:t>咨询业务类别</w:t>
            </w:r>
          </w:p>
        </w:tc>
        <w:tc>
          <w:tcPr>
            <w:tcW w:w="1530" w:type="dxa"/>
            <w:vAlign w:val="center"/>
          </w:tcPr>
          <w:p w14:paraId="1A738EAF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  <w:t>咨询部门</w:t>
            </w:r>
          </w:p>
        </w:tc>
        <w:tc>
          <w:tcPr>
            <w:tcW w:w="2898" w:type="dxa"/>
            <w:vAlign w:val="center"/>
          </w:tcPr>
          <w:p w14:paraId="6BDFFFC0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  <w:t>咨询电话</w:t>
            </w:r>
          </w:p>
        </w:tc>
      </w:tr>
      <w:tr w14:paraId="054DA8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5002" w:type="dxa"/>
            <w:vMerge w:val="restart"/>
            <w:vAlign w:val="center"/>
          </w:tcPr>
          <w:p w14:paraId="746AA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申报流程、条件指引；</w:t>
            </w:r>
          </w:p>
          <w:p w14:paraId="624E8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国家机关和事业单位；</w:t>
            </w:r>
          </w:p>
          <w:p w14:paraId="3EBD9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2025年南沙区挂点联系服务重点企业；</w:t>
            </w:r>
          </w:p>
          <w:p w14:paraId="014CF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符合骨干人才奖申报条件的企业</w:t>
            </w:r>
          </w:p>
        </w:tc>
        <w:tc>
          <w:tcPr>
            <w:tcW w:w="1530" w:type="dxa"/>
            <w:vMerge w:val="restart"/>
            <w:vAlign w:val="center"/>
          </w:tcPr>
          <w:p w14:paraId="41DAD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区人社局</w:t>
            </w:r>
          </w:p>
        </w:tc>
        <w:tc>
          <w:tcPr>
            <w:tcW w:w="2898" w:type="dxa"/>
            <w:vMerge w:val="restart"/>
            <w:vAlign w:val="center"/>
          </w:tcPr>
          <w:p w14:paraId="76E25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34689084</w:t>
            </w:r>
          </w:p>
        </w:tc>
      </w:tr>
      <w:tr w14:paraId="16F0B0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5002" w:type="dxa"/>
            <w:vMerge w:val="continue"/>
            <w:vAlign w:val="center"/>
          </w:tcPr>
          <w:p w14:paraId="19661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70690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898" w:type="dxa"/>
            <w:vMerge w:val="continue"/>
            <w:vAlign w:val="center"/>
          </w:tcPr>
          <w:p w14:paraId="1C02C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4CC378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5002" w:type="dxa"/>
            <w:vMerge w:val="restart"/>
            <w:vAlign w:val="center"/>
          </w:tcPr>
          <w:p w14:paraId="2021D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以按需扶持推荐使用指标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咨询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98C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区人社局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5628A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34689081</w:t>
            </w:r>
          </w:p>
          <w:p w14:paraId="5A1E4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34684062</w:t>
            </w:r>
          </w:p>
        </w:tc>
      </w:tr>
      <w:tr w14:paraId="04DB7B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5002" w:type="dxa"/>
            <w:vMerge w:val="continue"/>
            <w:vAlign w:val="center"/>
          </w:tcPr>
          <w:p w14:paraId="5B229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1D52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区发改局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6F104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39910615</w:t>
            </w:r>
          </w:p>
          <w:p w14:paraId="7A0B9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39053032</w:t>
            </w:r>
          </w:p>
        </w:tc>
      </w:tr>
      <w:tr w14:paraId="17B869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5002" w:type="dxa"/>
            <w:vMerge w:val="continue"/>
            <w:vAlign w:val="center"/>
          </w:tcPr>
          <w:p w14:paraId="35E9C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AEA6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区工信局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532B8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39053393</w:t>
            </w:r>
          </w:p>
          <w:p w14:paraId="63D1B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84985698</w:t>
            </w:r>
          </w:p>
          <w:p w14:paraId="1707C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39053392 </w:t>
            </w:r>
          </w:p>
        </w:tc>
      </w:tr>
      <w:tr w14:paraId="5BA41C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2" w:type="dxa"/>
            <w:vMerge w:val="continue"/>
            <w:vAlign w:val="center"/>
          </w:tcPr>
          <w:p w14:paraId="319FC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20BE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区科技局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6592C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39053769</w:t>
            </w:r>
          </w:p>
        </w:tc>
      </w:tr>
      <w:tr w14:paraId="4CDAFC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2" w:type="dxa"/>
            <w:vMerge w:val="continue"/>
            <w:vAlign w:val="center"/>
          </w:tcPr>
          <w:p w14:paraId="4709E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CF7D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区投促局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5C176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39053947</w:t>
            </w:r>
          </w:p>
        </w:tc>
      </w:tr>
      <w:tr w14:paraId="18F36E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5002" w:type="dxa"/>
            <w:vMerge w:val="continue"/>
            <w:vAlign w:val="center"/>
          </w:tcPr>
          <w:p w14:paraId="2E3BD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E4E6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区商务局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700C8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39078072</w:t>
            </w:r>
          </w:p>
          <w:p w14:paraId="5EB67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39910597</w:t>
            </w:r>
          </w:p>
          <w:p w14:paraId="39DD5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39053180</w:t>
            </w:r>
          </w:p>
        </w:tc>
      </w:tr>
      <w:tr w14:paraId="766A2C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2" w:type="dxa"/>
            <w:vMerge w:val="continue"/>
            <w:vAlign w:val="center"/>
          </w:tcPr>
          <w:p w14:paraId="57258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22C2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区统计局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0D9B6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34681003</w:t>
            </w:r>
          </w:p>
        </w:tc>
      </w:tr>
      <w:tr w14:paraId="7DC619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5002" w:type="dxa"/>
            <w:vMerge w:val="continue"/>
            <w:vAlign w:val="center"/>
          </w:tcPr>
          <w:p w14:paraId="141C1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3DC6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区住建局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13AEA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39910644</w:t>
            </w:r>
          </w:p>
          <w:p w14:paraId="7F8F0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39053519</w:t>
            </w:r>
          </w:p>
        </w:tc>
      </w:tr>
      <w:tr w14:paraId="6AB415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2" w:type="dxa"/>
            <w:vMerge w:val="continue"/>
            <w:vAlign w:val="center"/>
          </w:tcPr>
          <w:p w14:paraId="4C847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3564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区民政局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482EB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39053632</w:t>
            </w:r>
          </w:p>
        </w:tc>
      </w:tr>
      <w:tr w14:paraId="4F76F1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2" w:type="dxa"/>
            <w:vMerge w:val="continue"/>
            <w:vAlign w:val="center"/>
          </w:tcPr>
          <w:p w14:paraId="0EC0E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E1FC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区国资局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7B474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66318328</w:t>
            </w:r>
          </w:p>
        </w:tc>
      </w:tr>
      <w:tr w14:paraId="109C07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2" w:type="dxa"/>
            <w:vMerge w:val="continue"/>
            <w:vAlign w:val="center"/>
          </w:tcPr>
          <w:p w14:paraId="3F4D3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21DD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区总工会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09465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39910478</w:t>
            </w:r>
          </w:p>
        </w:tc>
      </w:tr>
      <w:tr w14:paraId="7CE422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02" w:type="dxa"/>
            <w:shd w:val="clear" w:color="auto" w:fill="auto"/>
            <w:vAlign w:val="center"/>
          </w:tcPr>
          <w:p w14:paraId="4A4632A0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  <w:t>咨询业务类别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B7E9322"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  <w:t>咨询部门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00AA1414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  <w:t>咨询电话</w:t>
            </w:r>
          </w:p>
        </w:tc>
      </w:tr>
      <w:tr w14:paraId="113C2D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2" w:type="dxa"/>
            <w:vMerge w:val="restart"/>
            <w:vAlign w:val="center"/>
          </w:tcPr>
          <w:p w14:paraId="3DD44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以按需扶持推荐使用指标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咨询</w:t>
            </w:r>
          </w:p>
        </w:tc>
        <w:tc>
          <w:tcPr>
            <w:tcW w:w="1530" w:type="dxa"/>
            <w:vAlign w:val="center"/>
          </w:tcPr>
          <w:p w14:paraId="6D38A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南沙街</w:t>
            </w:r>
          </w:p>
        </w:tc>
        <w:tc>
          <w:tcPr>
            <w:tcW w:w="2898" w:type="dxa"/>
            <w:vAlign w:val="center"/>
          </w:tcPr>
          <w:p w14:paraId="0600E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39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079231</w:t>
            </w:r>
          </w:p>
        </w:tc>
      </w:tr>
      <w:tr w14:paraId="33A36A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2" w:type="dxa"/>
            <w:vMerge w:val="continue"/>
            <w:vAlign w:val="center"/>
          </w:tcPr>
          <w:p w14:paraId="64F8C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 w14:paraId="6F5F2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黄阁镇</w:t>
            </w:r>
          </w:p>
        </w:tc>
        <w:tc>
          <w:tcPr>
            <w:tcW w:w="2898" w:type="dxa"/>
            <w:vAlign w:val="center"/>
          </w:tcPr>
          <w:p w14:paraId="06589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84976208</w:t>
            </w:r>
          </w:p>
        </w:tc>
      </w:tr>
      <w:tr w14:paraId="37502E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2" w:type="dxa"/>
            <w:vMerge w:val="continue"/>
            <w:vAlign w:val="center"/>
          </w:tcPr>
          <w:p w14:paraId="5644F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 w14:paraId="5805F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横沥镇</w:t>
            </w:r>
          </w:p>
        </w:tc>
        <w:tc>
          <w:tcPr>
            <w:tcW w:w="2898" w:type="dxa"/>
            <w:vAlign w:val="center"/>
          </w:tcPr>
          <w:p w14:paraId="3A820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31233784</w:t>
            </w:r>
          </w:p>
        </w:tc>
      </w:tr>
      <w:tr w14:paraId="0A9E04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2" w:type="dxa"/>
            <w:vMerge w:val="continue"/>
            <w:vAlign w:val="center"/>
          </w:tcPr>
          <w:p w14:paraId="18036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 w14:paraId="323A2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榄核镇</w:t>
            </w:r>
          </w:p>
        </w:tc>
        <w:tc>
          <w:tcPr>
            <w:tcW w:w="2898" w:type="dxa"/>
            <w:vAlign w:val="center"/>
          </w:tcPr>
          <w:p w14:paraId="62A98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39970431</w:t>
            </w:r>
          </w:p>
        </w:tc>
      </w:tr>
      <w:tr w14:paraId="1166E3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2" w:type="dxa"/>
            <w:vMerge w:val="continue"/>
            <w:vAlign w:val="center"/>
          </w:tcPr>
          <w:p w14:paraId="75C91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 w14:paraId="7CC06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大岗镇</w:t>
            </w:r>
          </w:p>
        </w:tc>
        <w:tc>
          <w:tcPr>
            <w:tcW w:w="2898" w:type="dxa"/>
            <w:vAlign w:val="center"/>
          </w:tcPr>
          <w:p w14:paraId="446A1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34983728</w:t>
            </w:r>
          </w:p>
        </w:tc>
      </w:tr>
      <w:tr w14:paraId="366A69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2" w:type="dxa"/>
            <w:vMerge w:val="continue"/>
            <w:vAlign w:val="center"/>
          </w:tcPr>
          <w:p w14:paraId="1A2DE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 w14:paraId="5C110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东涌镇</w:t>
            </w:r>
          </w:p>
        </w:tc>
        <w:tc>
          <w:tcPr>
            <w:tcW w:w="2898" w:type="dxa"/>
            <w:vAlign w:val="center"/>
          </w:tcPr>
          <w:p w14:paraId="100E3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849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0929</w:t>
            </w: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</w:tr>
      <w:tr w14:paraId="3978E8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5002" w:type="dxa"/>
            <w:vMerge w:val="continue"/>
            <w:vAlign w:val="center"/>
          </w:tcPr>
          <w:p w14:paraId="04846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 w14:paraId="42F5B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龙穴街</w:t>
            </w:r>
          </w:p>
        </w:tc>
        <w:tc>
          <w:tcPr>
            <w:tcW w:w="2898" w:type="dxa"/>
            <w:vAlign w:val="center"/>
          </w:tcPr>
          <w:p w14:paraId="12FC1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84969886</w:t>
            </w:r>
          </w:p>
          <w:p w14:paraId="3E045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36678600</w:t>
            </w:r>
          </w:p>
        </w:tc>
      </w:tr>
      <w:tr w14:paraId="6C0D31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2" w:type="dxa"/>
            <w:vMerge w:val="continue"/>
            <w:vAlign w:val="center"/>
          </w:tcPr>
          <w:p w14:paraId="6DAD4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 w14:paraId="5F6CF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珠江街</w:t>
            </w:r>
          </w:p>
        </w:tc>
        <w:tc>
          <w:tcPr>
            <w:tcW w:w="2898" w:type="dxa"/>
            <w:vAlign w:val="center"/>
          </w:tcPr>
          <w:p w14:paraId="0EB94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84942021</w:t>
            </w:r>
          </w:p>
        </w:tc>
      </w:tr>
      <w:tr w14:paraId="19E605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2" w:type="dxa"/>
            <w:vMerge w:val="continue"/>
            <w:vAlign w:val="center"/>
          </w:tcPr>
          <w:p w14:paraId="1E7BD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 w14:paraId="33F2B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港湾街</w:t>
            </w:r>
          </w:p>
        </w:tc>
        <w:tc>
          <w:tcPr>
            <w:tcW w:w="2898" w:type="dxa"/>
            <w:vAlign w:val="center"/>
          </w:tcPr>
          <w:p w14:paraId="2AF5E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39396872</w:t>
            </w:r>
          </w:p>
        </w:tc>
      </w:tr>
      <w:tr w14:paraId="6C5863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2" w:type="dxa"/>
            <w:vMerge w:val="continue"/>
            <w:vAlign w:val="center"/>
          </w:tcPr>
          <w:p w14:paraId="169E8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Align w:val="center"/>
          </w:tcPr>
          <w:p w14:paraId="1369C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万顷沙镇</w:t>
            </w:r>
          </w:p>
        </w:tc>
        <w:tc>
          <w:tcPr>
            <w:tcW w:w="2898" w:type="dxa"/>
            <w:vAlign w:val="center"/>
          </w:tcPr>
          <w:p w14:paraId="36107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84942346</w:t>
            </w:r>
          </w:p>
        </w:tc>
      </w:tr>
    </w:tbl>
    <w:p w14:paraId="5374B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531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ZjY1NzU5OTZjNmVkMmIwNWRlMDQ5ZDNmYjFjY2MifQ=="/>
  </w:docVars>
  <w:rsids>
    <w:rsidRoot w:val="14A00AF4"/>
    <w:rsid w:val="00C830E6"/>
    <w:rsid w:val="036A3A84"/>
    <w:rsid w:val="040807C2"/>
    <w:rsid w:val="04545FCD"/>
    <w:rsid w:val="05D208F5"/>
    <w:rsid w:val="05F15F51"/>
    <w:rsid w:val="06AB2F67"/>
    <w:rsid w:val="070A2C2C"/>
    <w:rsid w:val="08050E14"/>
    <w:rsid w:val="09EC031D"/>
    <w:rsid w:val="0A2822A7"/>
    <w:rsid w:val="0A6A2441"/>
    <w:rsid w:val="0B2C1A26"/>
    <w:rsid w:val="0CD75E89"/>
    <w:rsid w:val="0D5131D5"/>
    <w:rsid w:val="0E131690"/>
    <w:rsid w:val="0FFB4C3D"/>
    <w:rsid w:val="10864722"/>
    <w:rsid w:val="11AD2AFA"/>
    <w:rsid w:val="137E055F"/>
    <w:rsid w:val="143333F2"/>
    <w:rsid w:val="14950B23"/>
    <w:rsid w:val="14A00AF4"/>
    <w:rsid w:val="14F432EC"/>
    <w:rsid w:val="1542409B"/>
    <w:rsid w:val="156462D4"/>
    <w:rsid w:val="16F94C2D"/>
    <w:rsid w:val="179454BC"/>
    <w:rsid w:val="17B72B66"/>
    <w:rsid w:val="198229D8"/>
    <w:rsid w:val="1AC56F15"/>
    <w:rsid w:val="1C5460D1"/>
    <w:rsid w:val="1D244FD0"/>
    <w:rsid w:val="1D835251"/>
    <w:rsid w:val="1DF37E14"/>
    <w:rsid w:val="1E3E213D"/>
    <w:rsid w:val="1F8111F5"/>
    <w:rsid w:val="2039122E"/>
    <w:rsid w:val="221155B1"/>
    <w:rsid w:val="23300BEC"/>
    <w:rsid w:val="24523BCF"/>
    <w:rsid w:val="251449DB"/>
    <w:rsid w:val="259F67FD"/>
    <w:rsid w:val="25D33F0F"/>
    <w:rsid w:val="26113DB1"/>
    <w:rsid w:val="261D513C"/>
    <w:rsid w:val="283E7F16"/>
    <w:rsid w:val="29035588"/>
    <w:rsid w:val="291841C7"/>
    <w:rsid w:val="29DD624C"/>
    <w:rsid w:val="2A1A319D"/>
    <w:rsid w:val="2A3E6343"/>
    <w:rsid w:val="2B740888"/>
    <w:rsid w:val="2BFC6EE8"/>
    <w:rsid w:val="2C390D25"/>
    <w:rsid w:val="2C727746"/>
    <w:rsid w:val="2C960CC0"/>
    <w:rsid w:val="2D3B26D2"/>
    <w:rsid w:val="2EE45411"/>
    <w:rsid w:val="2F48296C"/>
    <w:rsid w:val="30486C28"/>
    <w:rsid w:val="31323F8C"/>
    <w:rsid w:val="3186117C"/>
    <w:rsid w:val="3207424B"/>
    <w:rsid w:val="348A2F11"/>
    <w:rsid w:val="362058DB"/>
    <w:rsid w:val="36C3270A"/>
    <w:rsid w:val="37E23E3C"/>
    <w:rsid w:val="396C3B3A"/>
    <w:rsid w:val="39DA0497"/>
    <w:rsid w:val="3A037C66"/>
    <w:rsid w:val="3A486F9D"/>
    <w:rsid w:val="3B29513A"/>
    <w:rsid w:val="3C9D7C82"/>
    <w:rsid w:val="3C9F733C"/>
    <w:rsid w:val="3CE54E93"/>
    <w:rsid w:val="3D3544E4"/>
    <w:rsid w:val="3D606F05"/>
    <w:rsid w:val="3DF95844"/>
    <w:rsid w:val="406C00B8"/>
    <w:rsid w:val="40E10E32"/>
    <w:rsid w:val="41D005EA"/>
    <w:rsid w:val="41F0665E"/>
    <w:rsid w:val="4233451A"/>
    <w:rsid w:val="426E0723"/>
    <w:rsid w:val="437632D3"/>
    <w:rsid w:val="43981B55"/>
    <w:rsid w:val="459723F2"/>
    <w:rsid w:val="46D22BFA"/>
    <w:rsid w:val="46D53DF4"/>
    <w:rsid w:val="46E27C29"/>
    <w:rsid w:val="46E63BEB"/>
    <w:rsid w:val="48E67259"/>
    <w:rsid w:val="49E472AE"/>
    <w:rsid w:val="4BC66AD5"/>
    <w:rsid w:val="4CA71FE8"/>
    <w:rsid w:val="4E256CAF"/>
    <w:rsid w:val="5123214F"/>
    <w:rsid w:val="5250064F"/>
    <w:rsid w:val="53D32205"/>
    <w:rsid w:val="558943B6"/>
    <w:rsid w:val="55AA3782"/>
    <w:rsid w:val="56F7551F"/>
    <w:rsid w:val="570E52FC"/>
    <w:rsid w:val="581E405C"/>
    <w:rsid w:val="587750DC"/>
    <w:rsid w:val="598B426E"/>
    <w:rsid w:val="5AFA7B5B"/>
    <w:rsid w:val="5B61411C"/>
    <w:rsid w:val="5BDD1A31"/>
    <w:rsid w:val="5C2D488F"/>
    <w:rsid w:val="5C677ED3"/>
    <w:rsid w:val="5D1B11AA"/>
    <w:rsid w:val="5D1C02FB"/>
    <w:rsid w:val="5DD7605F"/>
    <w:rsid w:val="607011E2"/>
    <w:rsid w:val="60D05A38"/>
    <w:rsid w:val="60EE1FAE"/>
    <w:rsid w:val="6200643D"/>
    <w:rsid w:val="62DF49AF"/>
    <w:rsid w:val="63491291"/>
    <w:rsid w:val="669923E8"/>
    <w:rsid w:val="66F24860"/>
    <w:rsid w:val="67876CB8"/>
    <w:rsid w:val="67E66519"/>
    <w:rsid w:val="68527869"/>
    <w:rsid w:val="687A00E8"/>
    <w:rsid w:val="68B039C3"/>
    <w:rsid w:val="69AB5E64"/>
    <w:rsid w:val="69AC4787"/>
    <w:rsid w:val="6A9A4A90"/>
    <w:rsid w:val="6B1A670C"/>
    <w:rsid w:val="6BCF666A"/>
    <w:rsid w:val="6C040C64"/>
    <w:rsid w:val="6C22699F"/>
    <w:rsid w:val="6D535020"/>
    <w:rsid w:val="6FB23476"/>
    <w:rsid w:val="71520337"/>
    <w:rsid w:val="72C16612"/>
    <w:rsid w:val="738D13D3"/>
    <w:rsid w:val="739004E3"/>
    <w:rsid w:val="74062C31"/>
    <w:rsid w:val="74B21DC8"/>
    <w:rsid w:val="753977D2"/>
    <w:rsid w:val="76365A56"/>
    <w:rsid w:val="76474532"/>
    <w:rsid w:val="7647774D"/>
    <w:rsid w:val="76DC0282"/>
    <w:rsid w:val="76F92CE7"/>
    <w:rsid w:val="7787067B"/>
    <w:rsid w:val="79815165"/>
    <w:rsid w:val="7A140880"/>
    <w:rsid w:val="7A5140A4"/>
    <w:rsid w:val="7A6B075C"/>
    <w:rsid w:val="7CC35B1A"/>
    <w:rsid w:val="7D5D595D"/>
    <w:rsid w:val="7D996D9B"/>
    <w:rsid w:val="7DC14EE5"/>
    <w:rsid w:val="7F070DBF"/>
    <w:rsid w:val="7F63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222</Words>
  <Characters>435</Characters>
  <Lines>0</Lines>
  <Paragraphs>0</Paragraphs>
  <TotalTime>6</TotalTime>
  <ScaleCrop>false</ScaleCrop>
  <LinksUpToDate>false</LinksUpToDate>
  <CharactersWithSpaces>436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2018-09-19T07:04:00Z</dcterms:created>
  <dc:creator>唐伟峰</dc:creator>
  <cp:lastModifiedBy>洪瑜</cp:lastModifiedBy>
  <cp:lastPrinted>2025-03-27T10:11:00Z</cp:lastPrinted>
  <dcterms:modified xsi:type="dcterms:W3CDTF">2025-05-07T07:47:06Z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D6E039007264490EAD09AFAF841CAA8E_13</vt:lpwstr>
  </property>
  <property fmtid="{D5CDD505-2E9C-101B-9397-08002B2CF9AE}" pid="4" name="KSOTemplateDocerSaveRecord">
    <vt:lpwstr>eyJoZGlkIjoiOGUzNDBjNDFhZjhmOGYyMzc4NjJiNjlkOTIxYmY4NDQiLCJ1c2VySWQiOiIxNjY5Njg3NzA2In0=</vt:lpwstr>
  </property>
</Properties>
</file>