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4E3C">
      <w:pPr>
        <w:widowControl/>
        <w:ind w:left="0" w:leftChars="0" w:firstLine="0" w:firstLineChars="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3EDFFDED"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广州市黄埔区智能眼镜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应用场景征集表</w:t>
      </w:r>
    </w:p>
    <w:p w14:paraId="5480277B">
      <w:pPr>
        <w:pStyle w:val="2"/>
        <w:rPr>
          <w:rFonts w:hint="eastAsia"/>
        </w:rPr>
      </w:pPr>
      <w:bookmarkStart w:id="0" w:name="_GoBack"/>
      <w:bookmarkEnd w:id="0"/>
    </w:p>
    <w:p w14:paraId="27B7A322">
      <w:pPr>
        <w:widowControl/>
        <w:adjustRightInd w:val="0"/>
        <w:snapToGrid w:val="0"/>
        <w:spacing w:line="540" w:lineRule="exact"/>
        <w:jc w:val="left"/>
        <w:rPr>
          <w:rFonts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单位名称：</w:t>
      </w:r>
    </w:p>
    <w:tbl>
      <w:tblPr>
        <w:tblStyle w:val="1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097"/>
        <w:gridCol w:w="2058"/>
        <w:gridCol w:w="431"/>
        <w:gridCol w:w="1309"/>
        <w:gridCol w:w="2518"/>
      </w:tblGrid>
      <w:tr w14:paraId="3F8E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F5C9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0F44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1DBC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CF83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41C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应用场景名称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AD0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1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640A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场景所在地址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17D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2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D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  <w:p w14:paraId="69FB6DC6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建设负责人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709">
            <w:pPr>
              <w:spacing w:line="320" w:lineRule="exact"/>
              <w:ind w:left="0" w:leftChars="0" w:firstLine="24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BB1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1E5B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FE50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C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9D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925C">
            <w:pPr>
              <w:spacing w:line="320" w:lineRule="exact"/>
              <w:ind w:left="0" w:leftChars="0" w:firstLine="24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455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90C0">
            <w:pPr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F8F4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B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2BF3">
            <w:pPr>
              <w:widowControl/>
              <w:spacing w:line="320" w:lineRule="exact"/>
              <w:ind w:left="0" w:leftChars="0" w:firstLine="240" w:firstLineChars="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国家机关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  <w:p w14:paraId="2909FA6F">
            <w:pPr>
              <w:widowControl/>
              <w:spacing w:line="320" w:lineRule="exact"/>
              <w:ind w:left="0" w:leftChars="0" w:firstLine="240" w:firstLineChars="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外资企业</w:t>
            </w:r>
          </w:p>
          <w:p w14:paraId="4AA64B3D">
            <w:pPr>
              <w:widowControl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7B58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ADA0">
            <w:pPr>
              <w:widowControl/>
              <w:spacing w:line="320" w:lineRule="exact"/>
              <w:ind w:left="0" w:leftChars="0" w:firstLine="240" w:firstLineChars="100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智慧城市与公共服务场景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□工业与能源运维场景</w:t>
            </w:r>
          </w:p>
          <w:p w14:paraId="15F65AAE">
            <w:pPr>
              <w:widowControl/>
              <w:spacing w:line="32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□教育培训与科普场景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□医疗健康与康复场景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A04F7EA">
            <w:pPr>
              <w:widowControl/>
              <w:spacing w:line="3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□文旅与商业消费场景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6C715C">
            <w:pPr>
              <w:widowControl/>
              <w:spacing w:line="320" w:lineRule="exact"/>
              <w:ind w:left="0" w:leftChars="0" w:firstLine="240" w:firstLineChars="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（请注明）：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63DE0E5F"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1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F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</w:tr>
      <w:tr w14:paraId="2DF2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  <w:p w14:paraId="5BD2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76D1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简要介绍建设单位基本情况、产值规模、研发能力等）</w:t>
            </w:r>
          </w:p>
          <w:p w14:paraId="7976D46B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9A8C10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6789D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4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  <w:p w14:paraId="5C64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8BB64"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0160">
            <w:pPr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拟投入资金</w:t>
            </w:r>
          </w:p>
          <w:p w14:paraId="471A00F2">
            <w:pPr>
              <w:snapToGrid w:val="0"/>
              <w:spacing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A1E">
            <w:pPr>
              <w:snapToGrid w:val="0"/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1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  <w:p w14:paraId="161F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需求描述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1956">
            <w:pPr>
              <w:snapToGrid w:val="0"/>
              <w:spacing w:line="32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（围绕拟建或在建的具体应用场景需求，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作相应简要描述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，如建设背景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及意义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、建设内容、具体产品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方案需求、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应用创新、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项目建成后的预期成效等情况）</w:t>
            </w:r>
          </w:p>
          <w:p w14:paraId="3EBB1F91">
            <w:pPr>
              <w:spacing w:line="32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238F2C">
      <w:pPr>
        <w:bidi w:val="0"/>
        <w:ind w:left="0" w:leftChars="0" w:firstLine="0" w:firstLineChars="0"/>
        <w:jc w:val="left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A6D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A65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D4C2D"/>
    <w:rsid w:val="0015389B"/>
    <w:rsid w:val="001C03E7"/>
    <w:rsid w:val="005C0551"/>
    <w:rsid w:val="00612972"/>
    <w:rsid w:val="007C4843"/>
    <w:rsid w:val="007E57C7"/>
    <w:rsid w:val="00801E83"/>
    <w:rsid w:val="00D82985"/>
    <w:rsid w:val="0A5C79E2"/>
    <w:rsid w:val="0B0A2FA9"/>
    <w:rsid w:val="0D781CCE"/>
    <w:rsid w:val="132B408E"/>
    <w:rsid w:val="1341348D"/>
    <w:rsid w:val="16985A4E"/>
    <w:rsid w:val="192C0E15"/>
    <w:rsid w:val="1A7D5B75"/>
    <w:rsid w:val="1C3F7586"/>
    <w:rsid w:val="1E1B7B7F"/>
    <w:rsid w:val="1E7329C6"/>
    <w:rsid w:val="22B20DE3"/>
    <w:rsid w:val="25381017"/>
    <w:rsid w:val="25641E0C"/>
    <w:rsid w:val="28005BED"/>
    <w:rsid w:val="29BF3AA0"/>
    <w:rsid w:val="2D026120"/>
    <w:rsid w:val="2FA47F3C"/>
    <w:rsid w:val="3073380F"/>
    <w:rsid w:val="31127B3A"/>
    <w:rsid w:val="32A00B79"/>
    <w:rsid w:val="344E1C6F"/>
    <w:rsid w:val="34D075FB"/>
    <w:rsid w:val="354216AA"/>
    <w:rsid w:val="37AF33BA"/>
    <w:rsid w:val="43767D40"/>
    <w:rsid w:val="44351744"/>
    <w:rsid w:val="446E3C69"/>
    <w:rsid w:val="47D16857"/>
    <w:rsid w:val="4B907F23"/>
    <w:rsid w:val="4CF425A4"/>
    <w:rsid w:val="4E041CD7"/>
    <w:rsid w:val="4E5D168F"/>
    <w:rsid w:val="4EA874FD"/>
    <w:rsid w:val="51FB421F"/>
    <w:rsid w:val="53896E4B"/>
    <w:rsid w:val="551408A9"/>
    <w:rsid w:val="55DD4C2D"/>
    <w:rsid w:val="58920D32"/>
    <w:rsid w:val="597559D8"/>
    <w:rsid w:val="59BE7035"/>
    <w:rsid w:val="5C040238"/>
    <w:rsid w:val="5F0441B1"/>
    <w:rsid w:val="5FA32F55"/>
    <w:rsid w:val="6862350C"/>
    <w:rsid w:val="6C991968"/>
    <w:rsid w:val="6D4277EA"/>
    <w:rsid w:val="77D9758A"/>
    <w:rsid w:val="791B2E99"/>
    <w:rsid w:val="79347185"/>
    <w:rsid w:val="797C365C"/>
    <w:rsid w:val="79EE0E19"/>
    <w:rsid w:val="7A032DE6"/>
    <w:rsid w:val="7B4424CA"/>
    <w:rsid w:val="7C190ABB"/>
    <w:rsid w:val="7CCF60F3"/>
    <w:rsid w:val="7E93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56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asciiTheme="minorHAnsi" w:hAnsiTheme="minorHAnsi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/>
      <w:b/>
    </w:rPr>
  </w:style>
  <w:style w:type="paragraph" w:styleId="5">
    <w:name w:val="heading 3"/>
    <w:basedOn w:val="4"/>
    <w:next w:val="1"/>
    <w:link w:val="17"/>
    <w:unhideWhenUsed/>
    <w:qFormat/>
    <w:uiPriority w:val="0"/>
    <w:pPr>
      <w:jc w:val="left"/>
      <w:outlineLvl w:val="2"/>
    </w:pPr>
    <w:rPr>
      <w:rFonts w:eastAsia="仿宋_GB2312" w:cs="Times New Roman"/>
      <w:bCs/>
      <w:kern w:val="0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  <w:szCs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eastAsia="楷体"/>
    </w:rPr>
  </w:style>
  <w:style w:type="paragraph" w:styleId="10">
    <w:name w:val="toc 2"/>
    <w:basedOn w:val="1"/>
    <w:next w:val="1"/>
    <w:qFormat/>
    <w:uiPriority w:val="0"/>
    <w:pPr>
      <w:ind w:left="420" w:leftChars="200"/>
    </w:pPr>
    <w:rPr>
      <w:rFonts w:eastAsia="楷体_GB231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link w:val="18"/>
    <w:qFormat/>
    <w:uiPriority w:val="0"/>
    <w:pPr>
      <w:spacing w:before="240" w:after="60" w:line="4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图示"/>
    <w:basedOn w:val="1"/>
    <w:qFormat/>
    <w:uiPriority w:val="0"/>
    <w:pPr>
      <w:wordWrap w:val="0"/>
      <w:spacing w:line="240" w:lineRule="auto"/>
    </w:pPr>
    <w:rPr>
      <w:rFonts w:eastAsia="楷体" w:cs="Times New Roman"/>
      <w:sz w:val="28"/>
      <w:szCs w:val="28"/>
    </w:rPr>
  </w:style>
  <w:style w:type="character" w:customStyle="1" w:styleId="17">
    <w:name w:val="标题 3 字符"/>
    <w:link w:val="5"/>
    <w:qFormat/>
    <w:uiPriority w:val="0"/>
    <w:rPr>
      <w:rFonts w:hint="default" w:ascii="Times New Roman" w:hAnsi="Times New Roman" w:eastAsia="仿宋_GB2312" w:cs="宋体"/>
      <w:bCs/>
      <w:kern w:val="0"/>
      <w:szCs w:val="27"/>
      <w:lang w:bidi="ar"/>
    </w:rPr>
  </w:style>
  <w:style w:type="character" w:customStyle="1" w:styleId="18">
    <w:name w:val="标题 字符"/>
    <w:basedOn w:val="15"/>
    <w:link w:val="12"/>
    <w:qFormat/>
    <w:uiPriority w:val="0"/>
    <w:rPr>
      <w:rFonts w:eastAsia="方正小标宋简体" w:cstheme="majorBidi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xian\Desktop\&#35268;&#21010;&#31867;&#27169;&#26495;word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规划类模板word.dotx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2025-10-29T03:10:00Z</dcterms:created>
  <dc:creator>Kaixian</dc:creator>
  <cp:lastModifiedBy>Administrator</cp:lastModifiedBy>
  <cp:lastPrinted>2025-10-29T09:58:00Z</cp:lastPrinted>
  <dcterms:modified xsi:type="dcterms:W3CDTF">2025-11-04T10:15:07Z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CD1B3CF05D114F5891A13016FC53B1E1_13</vt:lpwstr>
  </property>
  <property fmtid="{D5CDD505-2E9C-101B-9397-08002B2CF9AE}" pid="4" name="KSOTemplateDocerSaveRecord">
    <vt:lpwstr>eyJoZGlkIjoiNzJlZDMwZThkZjkyNDc1MTEyYzRmYWVhM2YwMGU5Y2UiLCJ1c2VySWQiOiIzNDI4NTMxNjYifQ==</vt:lpwstr>
  </property>
  <property fmtid="{D5CDD505-2E9C-101B-9397-08002B2CF9AE}" pid="5" name="_DocHome">
    <vt:i4>1261826676</vt:i4>
  </property>
</Properties>
</file>