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C2" w:rsidRDefault="005D05C2">
      <w:pPr>
        <w:pStyle w:val="a"/>
      </w:pPr>
      <w:r>
        <w:t>2026年度国际杰青计划项目申报指南</w:t>
      </w:r>
    </w:p>
    <w:p w:rsidR="005D05C2" w:rsidRDefault="005D05C2">
      <w:pPr>
        <w:adjustRightInd/>
        <w:spacing w:line="300" w:lineRule="auto"/>
        <w:ind w:firstLineChars="0" w:firstLine="0"/>
        <w:rPr>
          <w:rFonts w:ascii="??????" w:eastAsia="Times New Roman" w:hAnsi="??????"/>
        </w:rPr>
      </w:pPr>
    </w:p>
    <w:p w:rsidR="005D05C2" w:rsidRDefault="005D05C2" w:rsidP="00C73821">
      <w:pPr>
        <w:ind w:firstLine="31680"/>
      </w:pPr>
      <w:r>
        <w:rPr>
          <w:rFonts w:hint="eastAsia"/>
        </w:rPr>
        <w:t>国际杰青计划（以下简称“计划”）是中国科学技术部（以下简称“科技部”）于</w:t>
      </w:r>
      <w:r>
        <w:t>2013</w:t>
      </w:r>
      <w:r>
        <w:rPr>
          <w:rFonts w:hint="eastAsia"/>
        </w:rPr>
        <w:t>年设立的推动中外青年科技人文交流、合作培养青年科技领军人才、促进务实国际科技合作的重要机制。为推动新时期计划组织实施工作迈上新台阶，更好践行《国际科技合作倡议》，搭建文明互鉴、互利共赢的交流平台，进一步做好国际杰青计划的申报组织工作，根据《国际杰青计划管理办法》和相关工作要求，制定本指南。</w:t>
      </w:r>
    </w:p>
    <w:p w:rsidR="005D05C2" w:rsidRDefault="005D05C2" w:rsidP="00C73821">
      <w:pPr>
        <w:pStyle w:val="Heading1"/>
        <w:ind w:firstLine="31680"/>
      </w:pPr>
      <w:r>
        <w:rPr>
          <w:rFonts w:hint="eastAsia"/>
        </w:rPr>
        <w:t>一、目标原则</w:t>
      </w:r>
    </w:p>
    <w:p w:rsidR="005D05C2" w:rsidRDefault="005D05C2" w:rsidP="00C73821">
      <w:pPr>
        <w:ind w:firstLine="31680"/>
      </w:pPr>
      <w:r>
        <w:rPr>
          <w:rFonts w:hint="eastAsia"/>
        </w:rPr>
        <w:t>计划秉持人类命运共同体理念，倡导并践行全球发展倡议、全球安全倡议、全球文明倡议，推动“一带一路”创新之路建设。以择优选拔、以人为本、开放包容、平等互鉴为原则，资助符合条件的国际杰出青年科学家、学者和研究人员（以下简称“国际杰青”）到中国开展工作交流，以增强合作伙伴国科研能力建设、提升创新能力，促进我国与世界各国开展科技人文交流，为青年科学家彼此间互学共鉴搭建优质平台，构建与相关国家长期稳固的科技合作伙伴关系，为增进民心相通汇聚共识与力量。</w:t>
      </w:r>
    </w:p>
    <w:p w:rsidR="005D05C2" w:rsidRDefault="005D05C2" w:rsidP="00C73821">
      <w:pPr>
        <w:pStyle w:val="Heading1"/>
        <w:ind w:firstLine="31680"/>
      </w:pPr>
      <w:r>
        <w:rPr>
          <w:rFonts w:hint="eastAsia"/>
        </w:rPr>
        <w:t>二、申报条件</w:t>
      </w:r>
    </w:p>
    <w:p w:rsidR="005D05C2" w:rsidRDefault="005D05C2" w:rsidP="00C73821">
      <w:pPr>
        <w:pStyle w:val="Heading2"/>
        <w:ind w:firstLine="31680"/>
      </w:pPr>
      <w:r>
        <w:rPr>
          <w:rFonts w:hint="eastAsia"/>
        </w:rPr>
        <w:t>（一）中方接收单位申报条件</w:t>
      </w:r>
    </w:p>
    <w:p w:rsidR="005D05C2" w:rsidRDefault="005D05C2" w:rsidP="00C73821">
      <w:pPr>
        <w:ind w:firstLine="31680"/>
      </w:pPr>
      <w:r>
        <w:rPr>
          <w:rFonts w:hint="eastAsia"/>
        </w:rPr>
        <w:t>中方接收单位应符合以下条件：（</w:t>
      </w:r>
      <w:r>
        <w:t>1</w:t>
      </w:r>
      <w:r>
        <w:rPr>
          <w:rFonts w:hint="eastAsia"/>
        </w:rPr>
        <w:t>）是依法在中国境内设立，具有相应对外合作渠道和能力、具备相应科研条件和能力且具有法人资格的科研院所、高校或企业；（</w:t>
      </w:r>
      <w:r>
        <w:t>2</w:t>
      </w:r>
      <w:r>
        <w:rPr>
          <w:rFonts w:hint="eastAsia"/>
        </w:rPr>
        <w:t>）能为国际杰青提供在华必要工作条件；（</w:t>
      </w:r>
      <w:r>
        <w:t>3</w:t>
      </w:r>
      <w:r>
        <w:rPr>
          <w:rFonts w:hint="eastAsia"/>
        </w:rPr>
        <w:t>）能够向国际杰青出具来华工作邀请函并协助国际杰青办理入境签证、外国人居留证等相关手续；（</w:t>
      </w:r>
      <w:r>
        <w:t>4</w:t>
      </w:r>
      <w:r>
        <w:rPr>
          <w:rFonts w:hint="eastAsia"/>
        </w:rPr>
        <w:t>）在申请资助经费审批期间，资助经费到账前，能够保障国际杰青来华生活等相关需要；（</w:t>
      </w:r>
      <w:r>
        <w:t>5</w:t>
      </w:r>
      <w:r>
        <w:rPr>
          <w:rFonts w:hint="eastAsia"/>
        </w:rPr>
        <w:t>）能够提供必要科研条件以及配套资金支付国际杰青行政管理开支、国内差旅费等；（</w:t>
      </w:r>
      <w:r>
        <w:t>6</w:t>
      </w:r>
      <w:r>
        <w:rPr>
          <w:rFonts w:hint="eastAsia"/>
        </w:rPr>
        <w:t>）能够承担国际杰青管理及答疑工作，并向中国科学技术交流中心（以下简称“交流中心”）及时报送进展、总结、决算及收据等各类材料。</w:t>
      </w:r>
    </w:p>
    <w:p w:rsidR="005D05C2" w:rsidRDefault="005D05C2" w:rsidP="00C73821">
      <w:pPr>
        <w:pStyle w:val="Heading2"/>
        <w:ind w:firstLine="31680"/>
      </w:pPr>
      <w:r>
        <w:rPr>
          <w:rFonts w:hint="eastAsia"/>
        </w:rPr>
        <w:t>（二）工作岗位要求</w:t>
      </w:r>
    </w:p>
    <w:p w:rsidR="005D05C2" w:rsidRDefault="005D05C2" w:rsidP="00C73821">
      <w:pPr>
        <w:ind w:firstLine="31680"/>
      </w:pPr>
      <w:r>
        <w:rPr>
          <w:rFonts w:hint="eastAsia"/>
        </w:rPr>
        <w:t>中方接收单位提供的工作岗位应符合以下要求：（</w:t>
      </w:r>
      <w:r>
        <w:t>1</w:t>
      </w:r>
      <w:r>
        <w:rPr>
          <w:rFonts w:hint="eastAsia"/>
        </w:rPr>
        <w:t>）具有明确职责的科研或科技政策类岗位；（</w:t>
      </w:r>
      <w:r>
        <w:t>2</w:t>
      </w:r>
      <w:r>
        <w:rPr>
          <w:rFonts w:hint="eastAsia"/>
        </w:rPr>
        <w:t>）非涉密岗位；（</w:t>
      </w:r>
      <w:r>
        <w:t>3</w:t>
      </w:r>
      <w:r>
        <w:rPr>
          <w:rFonts w:hint="eastAsia"/>
        </w:rPr>
        <w:t>）非学历教育；（</w:t>
      </w:r>
      <w:r>
        <w:t>4</w:t>
      </w:r>
      <w:r>
        <w:rPr>
          <w:rFonts w:hint="eastAsia"/>
        </w:rPr>
        <w:t>）国际杰青须与中方科研人员一同工作。</w:t>
      </w:r>
    </w:p>
    <w:p w:rsidR="005D05C2" w:rsidRDefault="005D05C2" w:rsidP="00C73821">
      <w:pPr>
        <w:pStyle w:val="Heading2"/>
        <w:ind w:firstLine="31680"/>
      </w:pPr>
      <w:r>
        <w:rPr>
          <w:rFonts w:hint="eastAsia"/>
        </w:rPr>
        <w:t>（三）国际杰青申报条件</w:t>
      </w:r>
    </w:p>
    <w:p w:rsidR="005D05C2" w:rsidRDefault="005D05C2" w:rsidP="00C73821">
      <w:pPr>
        <w:ind w:firstLine="31680"/>
      </w:pPr>
      <w:r>
        <w:rPr>
          <w:rFonts w:hint="eastAsia"/>
        </w:rPr>
        <w:t>国际杰青候选人应获得所在国政府科技管理部门或国立科技基金会，有关国际组织或科研机构，所在国驻华使领馆，我驻外使领馆（团）或中国国际人才交流协会驻外办事处（以下简称人员推荐机构）其中之一的推荐信，并同时具备以下条件：（</w:t>
      </w:r>
      <w:r>
        <w:t>1</w:t>
      </w:r>
      <w:r>
        <w:rPr>
          <w:rFonts w:hint="eastAsia"/>
        </w:rPr>
        <w:t>）国籍为共建“一带一路”国家及其他发展中国家；（</w:t>
      </w:r>
      <w:r>
        <w:t>2</w:t>
      </w:r>
      <w:r>
        <w:rPr>
          <w:rFonts w:hint="eastAsia"/>
        </w:rPr>
        <w:t>）在上述国别拥有正式工作，从事科研工作或科技政策研究；（</w:t>
      </w:r>
      <w:r>
        <w:t>3</w:t>
      </w:r>
      <w:r>
        <w:rPr>
          <w:rFonts w:hint="eastAsia"/>
        </w:rPr>
        <w:t>）具有博士学位或具有</w:t>
      </w:r>
      <w:r>
        <w:t>5</w:t>
      </w:r>
      <w:r>
        <w:rPr>
          <w:rFonts w:hint="eastAsia"/>
        </w:rPr>
        <w:t>年以上科研工作经历；（</w:t>
      </w:r>
      <w:r>
        <w:t>4</w:t>
      </w:r>
      <w:r>
        <w:rPr>
          <w:rFonts w:hint="eastAsia"/>
        </w:rPr>
        <w:t>）具有较高的科研水平或科研潜力；（</w:t>
      </w:r>
      <w:r>
        <w:t>5</w:t>
      </w:r>
      <w:r>
        <w:rPr>
          <w:rFonts w:hint="eastAsia"/>
        </w:rPr>
        <w:t>）年龄不超过</w:t>
      </w:r>
      <w:r>
        <w:t>45</w:t>
      </w:r>
      <w:r>
        <w:rPr>
          <w:rFonts w:hint="eastAsia"/>
        </w:rPr>
        <w:t>岁（按申请工作岗位之日计算）且身体健康；（</w:t>
      </w:r>
      <w:r>
        <w:t>6</w:t>
      </w:r>
      <w:r>
        <w:rPr>
          <w:rFonts w:hint="eastAsia"/>
        </w:rPr>
        <w:t>）具有良好的英语或汉语语言沟通能力；（</w:t>
      </w:r>
      <w:r>
        <w:t>7</w:t>
      </w:r>
      <w:r>
        <w:rPr>
          <w:rFonts w:hint="eastAsia"/>
        </w:rPr>
        <w:t>）须能在申请期内全职在华工作；（</w:t>
      </w:r>
      <w:r>
        <w:t>8</w:t>
      </w:r>
      <w:r>
        <w:rPr>
          <w:rFonts w:hint="eastAsia"/>
        </w:rPr>
        <w:t>）须遵守中国法律法规和其他相关规则。</w:t>
      </w:r>
    </w:p>
    <w:p w:rsidR="005D05C2" w:rsidRDefault="005D05C2" w:rsidP="00C73821">
      <w:pPr>
        <w:pStyle w:val="Heading1"/>
        <w:ind w:firstLine="31680"/>
      </w:pPr>
      <w:r>
        <w:rPr>
          <w:rFonts w:hint="eastAsia"/>
        </w:rPr>
        <w:t>三、资助经费和形式</w:t>
      </w:r>
    </w:p>
    <w:p w:rsidR="005D05C2" w:rsidRDefault="005D05C2" w:rsidP="00C73821">
      <w:pPr>
        <w:pStyle w:val="Heading2"/>
        <w:ind w:firstLine="31680"/>
      </w:pPr>
      <w:r>
        <w:rPr>
          <w:rFonts w:hint="eastAsia"/>
        </w:rPr>
        <w:t>（一）执行期限</w:t>
      </w:r>
    </w:p>
    <w:p w:rsidR="005D05C2" w:rsidRDefault="005D05C2" w:rsidP="00C73821">
      <w:pPr>
        <w:ind w:firstLine="31680"/>
      </w:pPr>
      <w:r>
        <w:rPr>
          <w:rFonts w:hint="eastAsia"/>
        </w:rPr>
        <w:t>计划项目执行周期根据每位国际杰青在华工作时长分为三类，即</w:t>
      </w:r>
      <w:r>
        <w:t>3</w:t>
      </w:r>
      <w:r>
        <w:rPr>
          <w:rFonts w:hint="eastAsia"/>
        </w:rPr>
        <w:t>个月、</w:t>
      </w:r>
      <w:r>
        <w:t>6</w:t>
      </w:r>
      <w:r>
        <w:rPr>
          <w:rFonts w:hint="eastAsia"/>
        </w:rPr>
        <w:t>个月、</w:t>
      </w:r>
      <w:r>
        <w:t>12</w:t>
      </w:r>
      <w:r>
        <w:rPr>
          <w:rFonts w:hint="eastAsia"/>
        </w:rPr>
        <w:t>个月。</w:t>
      </w:r>
    </w:p>
    <w:p w:rsidR="005D05C2" w:rsidRDefault="005D05C2" w:rsidP="00C73821">
      <w:pPr>
        <w:pStyle w:val="Heading2"/>
        <w:ind w:firstLine="31680"/>
      </w:pPr>
      <w:r>
        <w:rPr>
          <w:rFonts w:hint="eastAsia"/>
        </w:rPr>
        <w:t>（二）资助额度</w:t>
      </w:r>
    </w:p>
    <w:p w:rsidR="005D05C2" w:rsidRDefault="005D05C2" w:rsidP="00C73821">
      <w:pPr>
        <w:ind w:firstLine="31680"/>
      </w:pPr>
      <w:r>
        <w:rPr>
          <w:rFonts w:hint="eastAsia"/>
        </w:rPr>
        <w:t>计划资助额度为</w:t>
      </w:r>
      <w:r>
        <w:t>2</w:t>
      </w:r>
      <w:r>
        <w:rPr>
          <w:rFonts w:hint="eastAsia"/>
        </w:rPr>
        <w:t>万元人民币</w:t>
      </w:r>
      <w:r>
        <w:t>/</w:t>
      </w:r>
      <w:r>
        <w:rPr>
          <w:rFonts w:hint="eastAsia"/>
        </w:rPr>
        <w:t>月（税前），即</w:t>
      </w:r>
      <w:r>
        <w:t>3</w:t>
      </w:r>
      <w:r>
        <w:rPr>
          <w:rFonts w:hint="eastAsia"/>
        </w:rPr>
        <w:t>个月</w:t>
      </w:r>
      <w:r>
        <w:t>6</w:t>
      </w:r>
      <w:r>
        <w:rPr>
          <w:rFonts w:hint="eastAsia"/>
        </w:rPr>
        <w:t>万元，</w:t>
      </w:r>
      <w:r>
        <w:t>6</w:t>
      </w:r>
      <w:r>
        <w:rPr>
          <w:rFonts w:hint="eastAsia"/>
        </w:rPr>
        <w:t>个月</w:t>
      </w:r>
      <w:r>
        <w:t>12</w:t>
      </w:r>
      <w:r>
        <w:rPr>
          <w:rFonts w:hint="eastAsia"/>
        </w:rPr>
        <w:t>万元，</w:t>
      </w:r>
      <w:r>
        <w:t>12</w:t>
      </w:r>
      <w:r>
        <w:rPr>
          <w:rFonts w:hint="eastAsia"/>
        </w:rPr>
        <w:t>个月</w:t>
      </w:r>
      <w:r>
        <w:t>24</w:t>
      </w:r>
      <w:r>
        <w:rPr>
          <w:rFonts w:hint="eastAsia"/>
        </w:rPr>
        <w:t>万元，用于国际杰青支付国际旅费以及在华期间生活开支、住房租赁、保险购置（保险为必须项，且至少包含医疗保险和人身意外保险）等费用。</w:t>
      </w:r>
    </w:p>
    <w:p w:rsidR="005D05C2" w:rsidRDefault="005D05C2" w:rsidP="00C73821">
      <w:pPr>
        <w:pStyle w:val="Heading2"/>
        <w:ind w:firstLine="31680"/>
      </w:pPr>
      <w:r>
        <w:rPr>
          <w:rFonts w:hint="eastAsia"/>
        </w:rPr>
        <w:t>（三）资助形式</w:t>
      </w:r>
    </w:p>
    <w:p w:rsidR="005D05C2" w:rsidRDefault="005D05C2" w:rsidP="00C73821">
      <w:pPr>
        <w:ind w:firstLine="31680"/>
      </w:pPr>
      <w:r>
        <w:rPr>
          <w:rFonts w:hint="eastAsia"/>
        </w:rPr>
        <w:t>根据国际杰青来华工作时限（</w:t>
      </w:r>
      <w:r>
        <w:t>3/6/12</w:t>
      </w:r>
      <w:r>
        <w:rPr>
          <w:rFonts w:hint="eastAsia"/>
        </w:rPr>
        <w:t>个月），资助经费一次性拨付至来华国际杰青中方接收单位。中方接收单位按月拨付给来华国际杰青，具体经费发放方式由中方接收单位与国际杰青商定。经费拨付到接收单位和发放给国际杰青过程中产生的税费，由中方接收单位按照本单位及税务部门规定进行缴纳。</w:t>
      </w:r>
    </w:p>
    <w:p w:rsidR="005D05C2" w:rsidRDefault="005D05C2" w:rsidP="00C73821">
      <w:pPr>
        <w:pStyle w:val="Heading2"/>
        <w:ind w:firstLine="31680"/>
      </w:pPr>
      <w:r>
        <w:rPr>
          <w:rFonts w:hint="eastAsia"/>
        </w:rPr>
        <w:t>（四）部地协同资助机制</w:t>
      </w:r>
    </w:p>
    <w:p w:rsidR="005D05C2" w:rsidRDefault="005D05C2" w:rsidP="00C73821">
      <w:pPr>
        <w:ind w:firstLine="31680"/>
      </w:pPr>
      <w:r>
        <w:rPr>
          <w:rFonts w:hint="eastAsia"/>
        </w:rPr>
        <w:t>鼓励地方科技管理部门、企业或中方接收单位按照国际杰青计划资助标准进行全额资助。</w:t>
      </w:r>
    </w:p>
    <w:p w:rsidR="005D05C2" w:rsidRDefault="005D05C2" w:rsidP="00C73821">
      <w:pPr>
        <w:pStyle w:val="Heading1"/>
        <w:ind w:firstLine="31680"/>
      </w:pPr>
      <w:r>
        <w:rPr>
          <w:rFonts w:hint="eastAsia"/>
        </w:rPr>
        <w:t>四、申报方法</w:t>
      </w:r>
    </w:p>
    <w:p w:rsidR="005D05C2" w:rsidRDefault="005D05C2" w:rsidP="00C73821">
      <w:pPr>
        <w:ind w:firstLine="31680"/>
      </w:pPr>
      <w:r>
        <w:rPr>
          <w:rFonts w:hint="eastAsia"/>
        </w:rPr>
        <w:t>中方接收单位及国际杰青候选人须登录国际杰青计划官网申报。具体流程如下：</w:t>
      </w:r>
    </w:p>
    <w:p w:rsidR="005D05C2" w:rsidRDefault="005D05C2" w:rsidP="00C73821">
      <w:pPr>
        <w:ind w:firstLine="31680"/>
      </w:pPr>
      <w:r>
        <w:t>1.</w:t>
      </w:r>
      <w:r>
        <w:rPr>
          <w:rFonts w:hint="eastAsia"/>
        </w:rPr>
        <w:t>中方接收单位申请母账号，经组织管理部门（中方接收单位所隶属的各机构主管国际科技合作的有关司、局，或中方接收单位所在省、自治区、直辖市、计划单列市科技厅、委、局）审核后生效。中方接收单位负责人可自行开设多个子帐号供单位内部人员使用。</w:t>
      </w:r>
    </w:p>
    <w:p w:rsidR="005D05C2" w:rsidRDefault="005D05C2" w:rsidP="00C73821">
      <w:pPr>
        <w:ind w:firstLine="31680"/>
      </w:pPr>
      <w:r>
        <w:t>2.</w:t>
      </w:r>
      <w:r>
        <w:rPr>
          <w:rFonts w:hint="eastAsia"/>
        </w:rPr>
        <w:t>中方接收单位申报拟接收岗位，经组织管理部门初审、核报交流中心审定，由交流中心发布岗位。组织管理部门上报时应明确是否进行部地协同资助，并在系统中勾选相应选项。</w:t>
      </w:r>
    </w:p>
    <w:p w:rsidR="005D05C2" w:rsidRDefault="005D05C2" w:rsidP="00C73821">
      <w:pPr>
        <w:ind w:firstLine="31680"/>
      </w:pPr>
      <w:r>
        <w:t>3.</w:t>
      </w:r>
      <w:r>
        <w:rPr>
          <w:rFonts w:hint="eastAsia"/>
        </w:rPr>
        <w:t>国际杰青候选人在获得人员推荐机构的推荐函后，可登录国际杰青计划网站进行岗位申报。</w:t>
      </w:r>
    </w:p>
    <w:p w:rsidR="005D05C2" w:rsidRDefault="005D05C2" w:rsidP="00C73821">
      <w:pPr>
        <w:ind w:firstLine="31680"/>
      </w:pPr>
      <w:r>
        <w:t>4.</w:t>
      </w:r>
      <w:r>
        <w:rPr>
          <w:rFonts w:hint="eastAsia"/>
        </w:rPr>
        <w:t>中方接收单位从申报岗位的国际杰青候选人中选择与岗位匹配的，对其身份信息进行核实，向其发放接收意向书。</w:t>
      </w:r>
    </w:p>
    <w:p w:rsidR="005D05C2" w:rsidRDefault="005D05C2" w:rsidP="00C73821">
      <w:pPr>
        <w:ind w:firstLine="31680"/>
      </w:pPr>
      <w:r>
        <w:t>5.</w:t>
      </w:r>
      <w:r>
        <w:rPr>
          <w:rFonts w:hint="eastAsia"/>
        </w:rPr>
        <w:t>中方接收单位及国际杰青候选人上传申报材料。</w:t>
      </w:r>
    </w:p>
    <w:p w:rsidR="005D05C2" w:rsidRDefault="005D05C2" w:rsidP="00C73821">
      <w:pPr>
        <w:ind w:firstLine="31680"/>
      </w:pPr>
      <w:r>
        <w:t>6.</w:t>
      </w:r>
      <w:r>
        <w:rPr>
          <w:rFonts w:hint="eastAsia"/>
        </w:rPr>
        <w:t>申报材料经组织管理部门初审，交流中心复审并组织专家评审后，评审结果报科技部审定。</w:t>
      </w:r>
    </w:p>
    <w:p w:rsidR="005D05C2" w:rsidRDefault="005D05C2" w:rsidP="00C73821">
      <w:pPr>
        <w:ind w:firstLine="31680"/>
      </w:pPr>
      <w:r>
        <w:t>7.</w:t>
      </w:r>
      <w:r>
        <w:rPr>
          <w:rFonts w:hint="eastAsia"/>
        </w:rPr>
        <w:t>科技部根据交流中心报送的评审结果（有部地协同资助意向的岗位优先立项），确定最终立项清单。立项通知由交流中心邮寄至组织管理部门。</w:t>
      </w:r>
    </w:p>
    <w:p w:rsidR="005D05C2" w:rsidRDefault="005D05C2" w:rsidP="00C73821">
      <w:pPr>
        <w:ind w:firstLine="31680"/>
      </w:pPr>
      <w:r>
        <w:t>8.</w:t>
      </w:r>
      <w:r>
        <w:rPr>
          <w:rFonts w:hint="eastAsia"/>
        </w:rPr>
        <w:t>中方接收单位协助国际杰青办理来华工作相关手续。</w:t>
      </w:r>
    </w:p>
    <w:p w:rsidR="005D05C2" w:rsidRDefault="005D05C2" w:rsidP="00C73821">
      <w:pPr>
        <w:ind w:firstLine="31680"/>
      </w:pPr>
      <w:r>
        <w:t>9.</w:t>
      </w:r>
      <w:r>
        <w:rPr>
          <w:rFonts w:hint="eastAsia"/>
        </w:rPr>
        <w:t>中方接收单位准备拨款材料，向各出资方申请拨款，各出资方完成审核后拨付经费。</w:t>
      </w:r>
    </w:p>
    <w:p w:rsidR="005D05C2" w:rsidRDefault="005D05C2" w:rsidP="00C73821">
      <w:pPr>
        <w:pStyle w:val="Heading1"/>
        <w:ind w:firstLine="31680"/>
      </w:pPr>
      <w:r>
        <w:rPr>
          <w:rFonts w:hint="eastAsia"/>
        </w:rPr>
        <w:t>五、申报时间</w:t>
      </w:r>
    </w:p>
    <w:p w:rsidR="005D05C2" w:rsidRDefault="005D05C2" w:rsidP="00C73821">
      <w:pPr>
        <w:ind w:firstLine="31680"/>
      </w:pPr>
      <w:r>
        <w:rPr>
          <w:rFonts w:hint="eastAsia"/>
        </w:rPr>
        <w:t>本年度国际杰青计划项目申报受理截止时间为</w:t>
      </w:r>
      <w:r>
        <w:t>2026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日。</w:t>
      </w:r>
    </w:p>
    <w:p w:rsidR="005D05C2" w:rsidRDefault="005D05C2" w:rsidP="00C73821">
      <w:pPr>
        <w:pStyle w:val="Heading1"/>
        <w:ind w:firstLine="31680"/>
      </w:pPr>
      <w:r>
        <w:rPr>
          <w:rFonts w:hint="eastAsia"/>
        </w:rPr>
        <w:t>六、网站及联系方式</w:t>
      </w:r>
    </w:p>
    <w:p w:rsidR="005D05C2" w:rsidRDefault="005D05C2" w:rsidP="00C73821">
      <w:pPr>
        <w:ind w:firstLine="31680"/>
      </w:pPr>
      <w:r>
        <w:rPr>
          <w:rFonts w:hint="eastAsia"/>
        </w:rPr>
        <w:t>国际杰青计划官方网站：</w:t>
      </w:r>
      <w:r>
        <w:t>http://tysp.cstec.org.cn</w:t>
      </w:r>
    </w:p>
    <w:p w:rsidR="005D05C2" w:rsidRDefault="005D05C2" w:rsidP="00C73821">
      <w:pPr>
        <w:ind w:firstLine="31680"/>
      </w:pPr>
      <w:r>
        <w:rPr>
          <w:rFonts w:hint="eastAsia"/>
        </w:rPr>
        <w:t>联系人：罗敏、高欣月</w:t>
      </w:r>
    </w:p>
    <w:p w:rsidR="005D05C2" w:rsidRDefault="005D05C2" w:rsidP="00C73821">
      <w:pPr>
        <w:ind w:firstLine="31680"/>
      </w:pPr>
      <w:r>
        <w:rPr>
          <w:rFonts w:hint="eastAsia"/>
        </w:rPr>
        <w:t>电话：</w:t>
      </w:r>
      <w:r>
        <w:t>010-68574085</w:t>
      </w:r>
      <w:r>
        <w:rPr>
          <w:rFonts w:hint="eastAsia"/>
        </w:rPr>
        <w:t>、</w:t>
      </w:r>
      <w:r>
        <w:t>010-68528432</w:t>
      </w:r>
    </w:p>
    <w:p w:rsidR="005D05C2" w:rsidRDefault="005D05C2" w:rsidP="00C73821">
      <w:pPr>
        <w:ind w:firstLine="31680"/>
      </w:pPr>
      <w:r>
        <w:rPr>
          <w:rFonts w:hint="eastAsia"/>
        </w:rPr>
        <w:t>邮箱：</w:t>
      </w:r>
      <w:r>
        <w:t>tysp@cstec.org.cn</w:t>
      </w:r>
    </w:p>
    <w:p w:rsidR="005D05C2" w:rsidRDefault="005D05C2" w:rsidP="00C73821">
      <w:pPr>
        <w:spacing w:line="240" w:lineRule="auto"/>
        <w:ind w:firstLine="31680"/>
        <w:rPr>
          <w:sz w:val="10"/>
          <w:szCs w:val="10"/>
        </w:rPr>
      </w:pPr>
    </w:p>
    <w:p w:rsidR="005D05C2" w:rsidRDefault="005D05C2" w:rsidP="00C73821">
      <w:pPr>
        <w:ind w:firstLine="31680"/>
      </w:pPr>
    </w:p>
    <w:sectPr w:rsidR="005D05C2" w:rsidSect="005D05C2">
      <w:headerReference w:type="default" r:id="rId6"/>
      <w:footerReference w:type="even" r:id="rId7"/>
      <w:footerReference w:type="default" r:id="rId8"/>
      <w:pgSz w:w="11906" w:h="16838"/>
      <w:pgMar w:top="2098" w:right="1587" w:bottom="1984" w:left="1587" w:header="851" w:footer="1587" w:gutter="0"/>
      <w:cols w:space="720"/>
      <w:docGrid w:type="linesAndChars" w:linePitch="579" w:charSpace="-16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5C2" w:rsidRDefault="005D05C2" w:rsidP="00C73821">
      <w:pPr>
        <w:spacing w:line="240" w:lineRule="auto"/>
        <w:ind w:firstLine="31680"/>
      </w:pPr>
      <w:r>
        <w:separator/>
      </w:r>
    </w:p>
  </w:endnote>
  <w:endnote w:type="continuationSeparator" w:id="1">
    <w:p w:rsidR="005D05C2" w:rsidRDefault="005D05C2" w:rsidP="00C73821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????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C2" w:rsidRDefault="005D05C2" w:rsidP="00C73821">
    <w:pPr>
      <w:pStyle w:val="Footer"/>
      <w:framePr w:wrap="around" w:vAnchor="text" w:hAnchor="margin" w:xAlign="outside" w:y="1"/>
      <w:spacing w:line="240" w:lineRule="auto"/>
      <w:ind w:leftChars="100" w:left="31680" w:firstLineChars="0" w:firstLine="0"/>
    </w:pPr>
    <w:r>
      <w:rPr>
        <w:rFonts w:ascii="仿宋_GB2312" w:hAnsi="仿宋_GB2312"/>
        <w:sz w:val="28"/>
      </w:rPr>
      <w:t>—</w:t>
    </w:r>
    <w:r>
      <w:rPr>
        <w:rFonts w:hAnsi="仿宋_GB2312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1</w:t>
    </w:r>
    <w:r>
      <w:rPr>
        <w:rFonts w:eastAsia="楷体_GB2312"/>
        <w:sz w:val="28"/>
      </w:rPr>
      <w:fldChar w:fldCharType="end"/>
    </w:r>
    <w:r>
      <w:rPr>
        <w:rFonts w:ascii="仿宋_GB2312" w:hAnsi="仿宋_GB2312"/>
        <w:sz w:val="28"/>
      </w:rPr>
      <w:t xml:space="preserve"> —</w:t>
    </w:r>
  </w:p>
  <w:p w:rsidR="005D05C2" w:rsidRDefault="005D05C2" w:rsidP="00C73821">
    <w:pPr>
      <w:pStyle w:val="Footer"/>
      <w:spacing w:line="240" w:lineRule="auto"/>
      <w:ind w:leftChars="100" w:left="31680"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C2" w:rsidRDefault="005D05C2" w:rsidP="00C73821">
    <w:pPr>
      <w:pStyle w:val="Footer"/>
      <w:framePr w:wrap="around" w:vAnchor="text" w:hAnchor="margin" w:xAlign="outside" w:y="1"/>
      <w:spacing w:line="240" w:lineRule="auto"/>
      <w:ind w:leftChars="100" w:left="31680" w:rightChars="100" w:right="31680" w:firstLineChars="0" w:firstLine="0"/>
      <w:rPr>
        <w:rFonts w:ascii="楷体_GB2312" w:eastAsia="楷体_GB2312"/>
        <w:sz w:val="28"/>
      </w:rPr>
    </w:pPr>
    <w:r>
      <w:rPr>
        <w:rFonts w:ascii="仿宋_GB2312" w:hAnsi="仿宋_GB2312"/>
        <w:sz w:val="28"/>
      </w:rPr>
      <w:t xml:space="preserve">— </w:t>
    </w:r>
    <w:r>
      <w:rPr>
        <w:rFonts w:ascii="宋体" w:eastAsia="宋体" w:hAnsi="宋体" w:cs="宋体"/>
        <w:sz w:val="28"/>
      </w:rPr>
      <w:fldChar w:fldCharType="begin"/>
    </w:r>
    <w:r>
      <w:rPr>
        <w:rFonts w:ascii="宋体" w:eastAsia="宋体" w:hAnsi="宋体" w:cs="宋体"/>
        <w:sz w:val="28"/>
      </w:rPr>
      <w:instrText xml:space="preserve">PAGE  </w:instrText>
    </w:r>
    <w:r>
      <w:rPr>
        <w:rFonts w:ascii="宋体" w:eastAsia="宋体" w:hAnsi="宋体" w:cs="宋体"/>
        <w:sz w:val="28"/>
      </w:rPr>
      <w:fldChar w:fldCharType="separate"/>
    </w:r>
    <w:r>
      <w:rPr>
        <w:rFonts w:ascii="宋体" w:eastAsia="宋体" w:hAnsi="宋体" w:cs="宋体"/>
        <w:sz w:val="28"/>
      </w:rPr>
      <w:t>1</w:t>
    </w:r>
    <w:r>
      <w:rPr>
        <w:rFonts w:ascii="宋体" w:eastAsia="宋体" w:hAnsi="宋体" w:cs="宋体"/>
        <w:sz w:val="28"/>
      </w:rPr>
      <w:fldChar w:fldCharType="end"/>
    </w:r>
    <w:r>
      <w:rPr>
        <w:rFonts w:ascii="仿宋_GB2312" w:hAnsi="仿宋_GB2312"/>
        <w:vanish/>
        <w:sz w:val="28"/>
      </w:rPr>
      <w:t>_</w:t>
    </w:r>
    <w:r>
      <w:rPr>
        <w:rFonts w:ascii="仿宋_GB2312" w:hAnsi="仿宋_GB2312"/>
        <w:sz w:val="28"/>
      </w:rPr>
      <w:t xml:space="preserve"> —</w:t>
    </w:r>
  </w:p>
  <w:p w:rsidR="005D05C2" w:rsidRDefault="005D05C2">
    <w:pPr>
      <w:pStyle w:val="Footer"/>
      <w:spacing w:line="240" w:lineRule="auto"/>
      <w:ind w:firstLineChars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5C2" w:rsidRDefault="005D05C2" w:rsidP="00C73821">
      <w:pPr>
        <w:spacing w:line="240" w:lineRule="auto"/>
        <w:ind w:firstLine="31680"/>
      </w:pPr>
      <w:r>
        <w:separator/>
      </w:r>
    </w:p>
  </w:footnote>
  <w:footnote w:type="continuationSeparator" w:id="1">
    <w:p w:rsidR="005D05C2" w:rsidRDefault="005D05C2" w:rsidP="00C73821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C2" w:rsidRDefault="005D05C2" w:rsidP="00C7382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46A6DE4"/>
    <w:rsid w:val="005D05C2"/>
    <w:rsid w:val="00C73821"/>
    <w:rsid w:val="246A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eastAsia="仿宋_GB2312"/>
      <w:kern w:val="2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pPr>
      <w:ind w:firstLine="856"/>
      <w:outlineLvl w:val="0"/>
    </w:pPr>
    <w:rPr>
      <w:rFonts w:eastAsia="黑体"/>
    </w:rPr>
  </w:style>
  <w:style w:type="paragraph" w:styleId="Heading2">
    <w:name w:val="heading 2"/>
    <w:basedOn w:val="Normal"/>
    <w:next w:val="Normal"/>
    <w:link w:val="Heading2Char"/>
    <w:uiPriority w:val="9"/>
    <w:qFormat/>
    <w:pPr>
      <w:ind w:firstLine="856"/>
      <w:outlineLvl w:val="1"/>
    </w:pPr>
    <w:rPr>
      <w:rFonts w:eastAsia="楷体_GB2312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line="300" w:lineRule="auto"/>
      <w:ind w:firstLineChars="0" w:firstLine="0"/>
      <w:jc w:val="center"/>
      <w:outlineLvl w:val="3"/>
    </w:pPr>
    <w:rPr>
      <w:rFonts w:eastAsia="Times New Roman"/>
      <w:b/>
      <w:bCs/>
      <w:spacing w:val="11"/>
      <w:sz w:val="44"/>
      <w:szCs w:val="4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688"/>
    <w:rPr>
      <w:rFonts w:eastAsia="仿宋_GB2312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68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68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4688"/>
    <w:rPr>
      <w:rFonts w:eastAsia="仿宋_GB2312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94688"/>
    <w:rPr>
      <w:rFonts w:eastAsia="仿宋_GB2312"/>
      <w:kern w:val="2"/>
      <w:sz w:val="18"/>
      <w:szCs w:val="18"/>
    </w:rPr>
  </w:style>
  <w:style w:type="paragraph" w:customStyle="1" w:styleId="a">
    <w:name w:val="附件标题"/>
    <w:basedOn w:val="Heading4"/>
    <w:next w:val="Normal"/>
    <w:qFormat/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</dc:creator>
  <cp:keywords/>
  <dc:description/>
  <cp:lastModifiedBy>liub</cp:lastModifiedBy>
  <cp:revision>1</cp:revision>
  <dcterms:created xsi:type="dcterms:W3CDTF">2026-01-15T08:38:00Z</dcterms:created>
  <dcterms:modified xsi:type="dcterms:W3CDTF">2026-01-15T08:38:00Z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